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06F8" w14:textId="77F444D2" w:rsidR="004A560A" w:rsidRPr="000A708A" w:rsidRDefault="00D53E3F" w:rsidP="000A708A">
      <w:pPr>
        <w:pStyle w:val="Ttulo1"/>
        <w:jc w:val="left"/>
        <w:rPr>
          <w:b w:val="0"/>
          <w:bCs w:val="0"/>
        </w:rPr>
      </w:pPr>
      <w:bookmarkStart w:id="0" w:name="_Hlk212802808"/>
      <w:r>
        <w:t>Becas Hii Future 2026</w:t>
      </w:r>
      <w:r w:rsidR="000A708A">
        <w:br/>
      </w:r>
      <w:r w:rsidR="000A708A" w:rsidRPr="000A708A">
        <w:rPr>
          <w:b w:val="0"/>
          <w:bCs w:val="0"/>
          <w:color w:val="7F7F7F" w:themeColor="accent4" w:themeTint="80"/>
          <w:sz w:val="50"/>
          <w:szCs w:val="50"/>
        </w:rPr>
        <w:t xml:space="preserve">Formulario de solicitud </w:t>
      </w:r>
      <w:r w:rsidR="000A708A">
        <w:rPr>
          <w:b w:val="0"/>
          <w:bCs w:val="0"/>
          <w:color w:val="7F7F7F" w:themeColor="accent4" w:themeTint="80"/>
          <w:sz w:val="50"/>
          <w:szCs w:val="50"/>
        </w:rPr>
        <w:t xml:space="preserve">· </w:t>
      </w:r>
      <w:r w:rsidR="000A708A" w:rsidRPr="000A708A">
        <w:rPr>
          <w:b w:val="0"/>
          <w:bCs w:val="0"/>
          <w:color w:val="7F7F7F" w:themeColor="accent4" w:themeTint="80"/>
          <w:sz w:val="50"/>
          <w:szCs w:val="50"/>
        </w:rPr>
        <w:t>Fase I</w:t>
      </w:r>
    </w:p>
    <w:p w14:paraId="22482C77" w14:textId="408510F5" w:rsidR="004A560A" w:rsidRDefault="00D53E3F" w:rsidP="00B70C62">
      <w:pPr>
        <w:pStyle w:val="Ttulo2"/>
      </w:pPr>
      <w:bookmarkStart w:id="1" w:name="_Hlk226662905"/>
      <w:r>
        <w:t>1. Información general</w:t>
      </w:r>
      <w:r w:rsidR="004A560A" w:rsidRPr="004A560A">
        <w:t xml:space="preserve"> </w:t>
      </w:r>
    </w:p>
    <w:tbl>
      <w:tblPr>
        <w:tblStyle w:val="Tablaconcuadrcula"/>
        <w:tblW w:w="0" w:type="auto"/>
        <w:tblBorders>
          <w:top w:val="single" w:sz="6" w:space="0" w:color="E40046" w:themeColor="text2"/>
          <w:bottom w:val="single" w:sz="6" w:space="0" w:color="E40046" w:themeColor="text2"/>
          <w:insideH w:val="single" w:sz="6" w:space="0" w:color="E40046" w:themeColor="text2"/>
        </w:tblBorders>
        <w:tblLook w:val="0600" w:firstRow="0" w:lastRow="0" w:firstColumn="0" w:lastColumn="0" w:noHBand="1" w:noVBand="1"/>
      </w:tblPr>
      <w:tblGrid>
        <w:gridCol w:w="2225"/>
        <w:gridCol w:w="1886"/>
        <w:gridCol w:w="2565"/>
        <w:gridCol w:w="2226"/>
      </w:tblGrid>
      <w:tr w:rsidR="00884124" w14:paraId="750BAAEE" w14:textId="77777777" w:rsidTr="003A4F73">
        <w:trPr>
          <w:trHeight w:val="397"/>
        </w:trPr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B43D652" w14:textId="74721BAA" w:rsidR="00884124" w:rsidRDefault="00884124" w:rsidP="008C3BF1">
            <w:pPr>
              <w:pStyle w:val="Tabletext"/>
            </w:pPr>
            <w:bookmarkStart w:id="2" w:name="_Hlk226661295"/>
            <w:r w:rsidRPr="00D53E3F">
              <w:rPr>
                <w:b/>
                <w:bCs/>
              </w:rPr>
              <w:t>Título del proyecto</w:t>
            </w:r>
            <w:r w:rsidR="008C3BF1">
              <w:t xml:space="preserve"> </w:t>
            </w:r>
            <w:r>
              <w:t>(y acrónimo, si aplica):</w:t>
            </w: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0481D2CC" w14:textId="3C5EA513" w:rsidR="00884124" w:rsidRDefault="008C3BF1" w:rsidP="008C3BF1">
            <w:pPr>
              <w:pStyle w:val="Tabletext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038088C5" w14:textId="77777777" w:rsidR="00884124" w:rsidRDefault="00884124" w:rsidP="008C3BF1">
            <w:pPr>
              <w:pStyle w:val="Tabletext"/>
            </w:pPr>
          </w:p>
        </w:tc>
      </w:tr>
      <w:tr w:rsidR="00884124" w14:paraId="58989FD6" w14:textId="77777777" w:rsidTr="003A4F73">
        <w:trPr>
          <w:trHeight w:val="397"/>
        </w:trPr>
        <w:tc>
          <w:tcPr>
            <w:tcW w:w="2225" w:type="dxa"/>
            <w:tcBorders>
              <w:bottom w:val="single" w:sz="6" w:space="0" w:color="E40046" w:themeColor="text2"/>
            </w:tcBorders>
            <w:shd w:val="clear" w:color="auto" w:fill="FFFFFF" w:themeFill="background1"/>
            <w:vAlign w:val="center"/>
          </w:tcPr>
          <w:p w14:paraId="5BA96398" w14:textId="3D016543" w:rsidR="00884124" w:rsidRDefault="008C3BF1" w:rsidP="008C3BF1">
            <w:pPr>
              <w:pStyle w:val="Tabletext"/>
            </w:pPr>
            <w:r w:rsidRPr="008C3BF1">
              <w:rPr>
                <w:b/>
                <w:bCs/>
              </w:rPr>
              <w:t>Entidad solicitante:</w:t>
            </w:r>
          </w:p>
        </w:tc>
        <w:tc>
          <w:tcPr>
            <w:tcW w:w="1886" w:type="dxa"/>
            <w:tcBorders>
              <w:bottom w:val="single" w:sz="6" w:space="0" w:color="E40046" w:themeColor="text2"/>
            </w:tcBorders>
            <w:shd w:val="clear" w:color="auto" w:fill="FFFFFF" w:themeFill="background1"/>
            <w:vAlign w:val="center"/>
          </w:tcPr>
          <w:p w14:paraId="0C5EB715" w14:textId="77777777" w:rsidR="00884124" w:rsidRDefault="00884124" w:rsidP="008C3BF1">
            <w:pPr>
              <w:pStyle w:val="Tabletext"/>
            </w:pPr>
          </w:p>
        </w:tc>
        <w:tc>
          <w:tcPr>
            <w:tcW w:w="2565" w:type="dxa"/>
            <w:tcBorders>
              <w:bottom w:val="single" w:sz="6" w:space="0" w:color="E40046" w:themeColor="text2"/>
            </w:tcBorders>
            <w:shd w:val="clear" w:color="auto" w:fill="FFFFFF" w:themeFill="background1"/>
            <w:vAlign w:val="center"/>
          </w:tcPr>
          <w:p w14:paraId="28A25395" w14:textId="3BC583BC" w:rsidR="00884124" w:rsidRDefault="008C3BF1" w:rsidP="008C3BF1">
            <w:pPr>
              <w:pStyle w:val="Tabletext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26" w:type="dxa"/>
            <w:tcBorders>
              <w:bottom w:val="single" w:sz="6" w:space="0" w:color="E40046" w:themeColor="text2"/>
            </w:tcBorders>
            <w:shd w:val="clear" w:color="auto" w:fill="FFFFFF" w:themeFill="background1"/>
            <w:vAlign w:val="center"/>
          </w:tcPr>
          <w:p w14:paraId="766D4262" w14:textId="77777777" w:rsidR="00884124" w:rsidRDefault="00884124" w:rsidP="008C3BF1">
            <w:pPr>
              <w:pStyle w:val="Tabletext"/>
            </w:pPr>
          </w:p>
        </w:tc>
      </w:tr>
      <w:tr w:rsidR="00884124" w14:paraId="1A47AE29" w14:textId="77777777" w:rsidTr="003A4F73">
        <w:trPr>
          <w:trHeight w:val="397"/>
        </w:trPr>
        <w:tc>
          <w:tcPr>
            <w:tcW w:w="2225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238C6B5" w14:textId="362B877A" w:rsidR="00884124" w:rsidRPr="008C3BF1" w:rsidRDefault="008C3BF1" w:rsidP="008C3BF1">
            <w:pPr>
              <w:pStyle w:val="Tabletext"/>
              <w:rPr>
                <w:b/>
                <w:bCs/>
              </w:rPr>
            </w:pPr>
            <w:bookmarkStart w:id="5" w:name="_Hlk226656049"/>
            <w:r w:rsidRPr="008C3BF1">
              <w:rPr>
                <w:b/>
                <w:bCs/>
              </w:rPr>
              <w:t>Persona responsable</w:t>
            </w:r>
            <w:r>
              <w:rPr>
                <w:b/>
                <w:bCs/>
              </w:rPr>
              <w:t>:</w:t>
            </w:r>
          </w:p>
        </w:tc>
        <w:tc>
          <w:tcPr>
            <w:tcW w:w="188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72BF229" w14:textId="06E61981" w:rsidR="00884124" w:rsidRDefault="008C3BF1" w:rsidP="008C3BF1">
            <w:pPr>
              <w:pStyle w:val="Tabletext"/>
              <w:jc w:val="right"/>
            </w:pPr>
            <w:r>
              <w:t>Nombre:</w:t>
            </w:r>
          </w:p>
        </w:tc>
        <w:tc>
          <w:tcPr>
            <w:tcW w:w="2565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BF5D1A8" w14:textId="765D24DB" w:rsidR="00884124" w:rsidRPr="008C3BF1" w:rsidRDefault="008C3BF1" w:rsidP="008C3BF1">
            <w:pPr>
              <w:pStyle w:val="Tabletext"/>
            </w:pPr>
            <w:r w:rsidRPr="008C3BF1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8C3BF1">
              <w:instrText xml:space="preserve"> FORMTEXT </w:instrText>
            </w:r>
            <w:r w:rsidRPr="008C3BF1"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Pr="008C3BF1">
              <w:fldChar w:fldCharType="end"/>
            </w:r>
            <w:bookmarkEnd w:id="6"/>
          </w:p>
        </w:tc>
        <w:tc>
          <w:tcPr>
            <w:tcW w:w="222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078EDCD" w14:textId="77777777" w:rsidR="00884124" w:rsidRDefault="00884124" w:rsidP="008C3BF1">
            <w:pPr>
              <w:pStyle w:val="Tabletext"/>
            </w:pPr>
          </w:p>
        </w:tc>
      </w:tr>
      <w:tr w:rsidR="008C3BF1" w14:paraId="53123C83" w14:textId="77777777" w:rsidTr="003A4F73">
        <w:trPr>
          <w:trHeight w:val="397"/>
        </w:trPr>
        <w:tc>
          <w:tcPr>
            <w:tcW w:w="2225" w:type="dxa"/>
            <w:tcBorders>
              <w:top w:val="nil"/>
            </w:tcBorders>
            <w:vAlign w:val="center"/>
          </w:tcPr>
          <w:p w14:paraId="4AF128D2" w14:textId="057C7C17" w:rsidR="008C3BF1" w:rsidRDefault="008C3BF1" w:rsidP="008C3BF1">
            <w:pPr>
              <w:pStyle w:val="Tabletext"/>
              <w:jc w:val="left"/>
            </w:pPr>
            <w:bookmarkStart w:id="7" w:name="_Hlk226656126"/>
            <w:bookmarkEnd w:id="5"/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20B7D689" w14:textId="64CD3D93" w:rsidR="008C3BF1" w:rsidRDefault="008C3BF1" w:rsidP="008C3BF1">
            <w:pPr>
              <w:pStyle w:val="Tabletext"/>
              <w:jc w:val="right"/>
            </w:pPr>
            <w:r>
              <w:t>Cargo: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47ADFBDE" w14:textId="5314E36B" w:rsidR="008C3BF1" w:rsidRPr="008C3BF1" w:rsidRDefault="008C3BF1" w:rsidP="008C3BF1">
            <w:pPr>
              <w:pStyle w:val="Tabletext"/>
            </w:pPr>
            <w:r w:rsidRPr="008C3BF1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8C3BF1">
              <w:instrText xml:space="preserve"> FORMTEXT </w:instrText>
            </w:r>
            <w:r w:rsidRPr="008C3BF1"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Pr="008C3BF1">
              <w:fldChar w:fldCharType="end"/>
            </w:r>
            <w:bookmarkEnd w:id="8"/>
          </w:p>
        </w:tc>
        <w:tc>
          <w:tcPr>
            <w:tcW w:w="2226" w:type="dxa"/>
            <w:tcBorders>
              <w:top w:val="nil"/>
            </w:tcBorders>
            <w:vAlign w:val="center"/>
          </w:tcPr>
          <w:p w14:paraId="78A45307" w14:textId="77777777" w:rsidR="008C3BF1" w:rsidRDefault="008C3BF1" w:rsidP="008C3BF1">
            <w:pPr>
              <w:pStyle w:val="Tabletext"/>
              <w:jc w:val="left"/>
            </w:pPr>
          </w:p>
        </w:tc>
      </w:tr>
      <w:tr w:rsidR="008C3BF1" w14:paraId="1DBBAE98" w14:textId="77777777" w:rsidTr="003A4F73">
        <w:trPr>
          <w:trHeight w:val="397"/>
        </w:trPr>
        <w:tc>
          <w:tcPr>
            <w:tcW w:w="4111" w:type="dxa"/>
            <w:gridSpan w:val="2"/>
            <w:vAlign w:val="center"/>
          </w:tcPr>
          <w:p w14:paraId="33FD0B29" w14:textId="773C59D6" w:rsidR="008C3BF1" w:rsidRDefault="008C3BF1" w:rsidP="008C3BF1">
            <w:pPr>
              <w:pStyle w:val="Tabletext"/>
              <w:jc w:val="left"/>
            </w:pPr>
            <w:r w:rsidRPr="008C3BF1">
              <w:rPr>
                <w:b/>
                <w:bCs/>
              </w:rPr>
              <w:t>Duración estimada del proyecto</w:t>
            </w:r>
            <w:r w:rsidRPr="008C3BF1">
              <w:t xml:space="preserve"> (en meses):</w:t>
            </w:r>
          </w:p>
        </w:tc>
        <w:tc>
          <w:tcPr>
            <w:tcW w:w="4791" w:type="dxa"/>
            <w:gridSpan w:val="2"/>
            <w:vAlign w:val="center"/>
          </w:tcPr>
          <w:p w14:paraId="19D50F61" w14:textId="43AADBB8" w:rsidR="008C3BF1" w:rsidRPr="008C3BF1" w:rsidRDefault="002B0B66" w:rsidP="008C3BF1">
            <w:pPr>
              <w:pStyle w:val="Tabletext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9"/>
            <w:r w:rsidR="008C3BF1" w:rsidRPr="008C3BF1">
              <w:t xml:space="preserve"> </w:t>
            </w:r>
            <w:r w:rsidR="008C3BF1" w:rsidRPr="00261E1C">
              <w:rPr>
                <w:i/>
                <w:iCs/>
                <w:sz w:val="14"/>
                <w:szCs w:val="14"/>
              </w:rPr>
              <w:t>(Plazo máximo de ejecución: 24 meses)</w:t>
            </w:r>
          </w:p>
        </w:tc>
      </w:tr>
      <w:bookmarkEnd w:id="0"/>
      <w:bookmarkEnd w:id="1"/>
      <w:bookmarkEnd w:id="2"/>
      <w:bookmarkEnd w:id="7"/>
    </w:tbl>
    <w:p w14:paraId="7D720C52" w14:textId="77777777" w:rsidR="00261E1C" w:rsidRDefault="00261E1C" w:rsidP="002B0B66"/>
    <w:p w14:paraId="579F87F3" w14:textId="53FF1FC1" w:rsidR="00B70C62" w:rsidRPr="000C321B" w:rsidRDefault="00B70C62" w:rsidP="00B70C62">
      <w:pPr>
        <w:pStyle w:val="Ttulo2"/>
      </w:pPr>
      <w:bookmarkStart w:id="10" w:name="_Hlk226661689"/>
      <w:r>
        <w:t>2. Problema y necesidad</w:t>
      </w:r>
    </w:p>
    <w:p w14:paraId="49103D38" w14:textId="0D375810" w:rsidR="00B70C62" w:rsidRPr="00B70C62" w:rsidRDefault="00B70C62" w:rsidP="00B70C62">
      <w:pPr>
        <w:rPr>
          <w:b/>
          <w:bCs/>
        </w:rPr>
      </w:pPr>
      <w:r w:rsidRPr="00B70C62">
        <w:rPr>
          <w:b/>
          <w:bCs/>
        </w:rPr>
        <w:t>Describa brevemente el problema o necesidad que aborda el proyecto</w:t>
      </w:r>
      <w:r>
        <w:rPr>
          <w:b/>
          <w:bCs/>
        </w:rPr>
        <w:t xml:space="preserve"> </w:t>
      </w:r>
      <w:r w:rsidRPr="00B70C62">
        <w:t>(100-120 palabras máx.)</w:t>
      </w:r>
    </w:p>
    <w:p w14:paraId="1286DC97" w14:textId="2E6CAC4E" w:rsidR="004A560A" w:rsidRDefault="00B70C62" w:rsidP="00B70C62">
      <w:r w:rsidRPr="00B70C62">
        <w:t>(Indicar el contexto y por qué es relevante en el ámbito del VIH).</w:t>
      </w:r>
    </w:p>
    <w:tbl>
      <w:tblPr>
        <w:tblStyle w:val="Tablaconcuadrcula"/>
        <w:tblW w:w="0" w:type="auto"/>
        <w:tblBorders>
          <w:top w:val="single" w:sz="6" w:space="0" w:color="E40046" w:themeColor="accent1"/>
          <w:left w:val="single" w:sz="6" w:space="0" w:color="E40046" w:themeColor="accent1"/>
          <w:bottom w:val="single" w:sz="6" w:space="0" w:color="E40046" w:themeColor="accent1"/>
          <w:right w:val="single" w:sz="6" w:space="0" w:color="E40046" w:themeColor="accent1"/>
          <w:insideH w:val="single" w:sz="6" w:space="0" w:color="E40046" w:themeColor="accent1"/>
          <w:insideV w:val="single" w:sz="6" w:space="0" w:color="E40046" w:themeColor="accent1"/>
        </w:tblBorders>
        <w:tblLook w:val="0600" w:firstRow="0" w:lastRow="0" w:firstColumn="0" w:lastColumn="0" w:noHBand="1" w:noVBand="1"/>
      </w:tblPr>
      <w:tblGrid>
        <w:gridCol w:w="8886"/>
      </w:tblGrid>
      <w:tr w:rsidR="00261E1C" w14:paraId="699B95D4" w14:textId="77777777" w:rsidTr="00261E1C">
        <w:trPr>
          <w:trHeight w:val="1640"/>
        </w:trPr>
        <w:tc>
          <w:tcPr>
            <w:tcW w:w="890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B398B22" w14:textId="0A86A160" w:rsidR="00261E1C" w:rsidRDefault="00261E1C" w:rsidP="00261E1C">
            <w:pPr>
              <w:pStyle w:val="Tabletext"/>
              <w:jc w:val="left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</w:t>
            </w:r>
          </w:p>
        </w:tc>
      </w:tr>
      <w:bookmarkEnd w:id="10"/>
    </w:tbl>
    <w:p w14:paraId="12263084" w14:textId="77777777" w:rsidR="00B70C62" w:rsidRDefault="00B70C62" w:rsidP="00B70C62"/>
    <w:p w14:paraId="619E8F75" w14:textId="015E1D25" w:rsidR="00261E1C" w:rsidRPr="000C321B" w:rsidRDefault="00261E1C" w:rsidP="00261E1C">
      <w:pPr>
        <w:pStyle w:val="Ttulo2"/>
      </w:pPr>
      <w:bookmarkStart w:id="12" w:name="_Hlk226661758"/>
      <w:r>
        <w:t>3. Descripción de la solución</w:t>
      </w:r>
    </w:p>
    <w:p w14:paraId="1AF25CD7" w14:textId="3BC19619" w:rsidR="00261E1C" w:rsidRPr="00B70C62" w:rsidRDefault="00261E1C" w:rsidP="00261E1C">
      <w:pPr>
        <w:rPr>
          <w:b/>
          <w:bCs/>
        </w:rPr>
      </w:pPr>
      <w:r w:rsidRPr="00261E1C">
        <w:rPr>
          <w:b/>
          <w:bCs/>
        </w:rPr>
        <w:t>¿En qué consiste la solución propuesta?</w:t>
      </w:r>
      <w:r>
        <w:rPr>
          <w:b/>
          <w:bCs/>
        </w:rPr>
        <w:t xml:space="preserve"> </w:t>
      </w:r>
      <w:r w:rsidRPr="00B70C62">
        <w:t>(100-120 palabras máx.)</w:t>
      </w:r>
    </w:p>
    <w:p w14:paraId="5EE055B5" w14:textId="58D16AFD" w:rsidR="00261E1C" w:rsidRDefault="00261E1C" w:rsidP="00261E1C">
      <w:r w:rsidRPr="00261E1C">
        <w:t>(Explicar qué hace la solución y cómo se aplicaría en la práctica).</w:t>
      </w:r>
    </w:p>
    <w:tbl>
      <w:tblPr>
        <w:tblStyle w:val="Tablaconcuadrcula"/>
        <w:tblW w:w="0" w:type="auto"/>
        <w:tblBorders>
          <w:top w:val="single" w:sz="6" w:space="0" w:color="E40046" w:themeColor="accent1"/>
          <w:left w:val="single" w:sz="6" w:space="0" w:color="E40046" w:themeColor="accent1"/>
          <w:bottom w:val="single" w:sz="6" w:space="0" w:color="E40046" w:themeColor="accent1"/>
          <w:right w:val="single" w:sz="6" w:space="0" w:color="E40046" w:themeColor="accent1"/>
          <w:insideH w:val="single" w:sz="6" w:space="0" w:color="E40046" w:themeColor="accent1"/>
          <w:insideV w:val="single" w:sz="6" w:space="0" w:color="E40046" w:themeColor="accent1"/>
        </w:tblBorders>
        <w:tblLook w:val="0600" w:firstRow="0" w:lastRow="0" w:firstColumn="0" w:lastColumn="0" w:noHBand="1" w:noVBand="1"/>
      </w:tblPr>
      <w:tblGrid>
        <w:gridCol w:w="8886"/>
      </w:tblGrid>
      <w:tr w:rsidR="00261E1C" w14:paraId="70ECFA98" w14:textId="77777777" w:rsidTr="00C32C70">
        <w:trPr>
          <w:trHeight w:val="1640"/>
        </w:trPr>
        <w:tc>
          <w:tcPr>
            <w:tcW w:w="890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F44E408" w14:textId="1E9A6697" w:rsidR="00261E1C" w:rsidRDefault="00261E1C" w:rsidP="00C32C70">
            <w:pPr>
              <w:pStyle w:val="Tabletext"/>
              <w:jc w:val="left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</w:t>
            </w:r>
          </w:p>
        </w:tc>
      </w:tr>
      <w:bookmarkEnd w:id="12"/>
    </w:tbl>
    <w:p w14:paraId="6257E950" w14:textId="77777777" w:rsidR="00261E1C" w:rsidRDefault="00261E1C" w:rsidP="00B70C62"/>
    <w:p w14:paraId="15FAC60E" w14:textId="0D714A35" w:rsidR="00261E1C" w:rsidRPr="000C321B" w:rsidRDefault="00261E1C" w:rsidP="00261E1C">
      <w:pPr>
        <w:pStyle w:val="Ttulo2"/>
      </w:pPr>
      <w:bookmarkStart w:id="14" w:name="_Hlk226661869"/>
      <w:r>
        <w:lastRenderedPageBreak/>
        <w:t>4. Impacto esperado</w:t>
      </w:r>
    </w:p>
    <w:p w14:paraId="7AEF2092" w14:textId="6FD7F2C0" w:rsidR="00407434" w:rsidRPr="00407434" w:rsidRDefault="00261E1C" w:rsidP="00261E1C">
      <w:pPr>
        <w:rPr>
          <w:b/>
          <w:bCs/>
        </w:rPr>
      </w:pPr>
      <w:r w:rsidRPr="00261E1C">
        <w:rPr>
          <w:b/>
          <w:bCs/>
        </w:rPr>
        <w:t>¿Qué cambio concreto se espera conseguir con el proyecto?</w:t>
      </w:r>
      <w:r w:rsidRPr="00261E1C">
        <w:rPr>
          <w:lang w:val="es-ES_tradnl"/>
        </w:rPr>
        <w:t>:</w:t>
      </w:r>
      <w:r>
        <w:rPr>
          <w:b/>
          <w:bCs/>
        </w:rPr>
        <w:t xml:space="preserve"> </w:t>
      </w:r>
      <w:r w:rsidR="00407434" w:rsidRPr="00261E1C">
        <w:t>Indicar de forma clara qué mejora se espera, por ejemplo, en resultados en salud, experiencia, eficiencia o procesos asistenciales</w:t>
      </w:r>
      <w:r w:rsidR="00407434" w:rsidRPr="00B70C62">
        <w:t xml:space="preserve"> </w:t>
      </w:r>
      <w:r w:rsidRPr="00B70C62">
        <w:t>(100-120 palabras máx.)</w:t>
      </w:r>
    </w:p>
    <w:p w14:paraId="44565B88" w14:textId="4011C91D" w:rsidR="00261E1C" w:rsidRDefault="00407434" w:rsidP="00261E1C">
      <w:r>
        <w:t>(</w:t>
      </w:r>
      <w:r w:rsidRPr="00261E1C">
        <w:t xml:space="preserve">Indicar </w:t>
      </w:r>
      <w:r w:rsidRPr="00261E1C">
        <w:rPr>
          <w:lang w:val="es-ES_tradnl"/>
        </w:rPr>
        <w:t>2–3 resultados esperados medibles del proyecto</w:t>
      </w:r>
      <w:r>
        <w:rPr>
          <w:lang w:val="es-ES_tradnl"/>
        </w:rPr>
        <w:t xml:space="preserve">, </w:t>
      </w:r>
      <w:r w:rsidRPr="00261E1C">
        <w:rPr>
          <w:lang w:val="es-ES_tradnl"/>
        </w:rPr>
        <w:t>por ejemplo, reducción de visitas, mejora de adherencia, disminución de tiempos, etc.</w:t>
      </w:r>
      <w:r w:rsidR="00261E1C" w:rsidRPr="00261E1C">
        <w:t>).</w:t>
      </w:r>
    </w:p>
    <w:tbl>
      <w:tblPr>
        <w:tblStyle w:val="Tablaconcuadrcula"/>
        <w:tblW w:w="0" w:type="auto"/>
        <w:tblBorders>
          <w:top w:val="single" w:sz="6" w:space="0" w:color="E40046" w:themeColor="accent1"/>
          <w:left w:val="single" w:sz="6" w:space="0" w:color="E40046" w:themeColor="accent1"/>
          <w:bottom w:val="single" w:sz="6" w:space="0" w:color="E40046" w:themeColor="accent1"/>
          <w:right w:val="single" w:sz="6" w:space="0" w:color="E40046" w:themeColor="accent1"/>
          <w:insideH w:val="single" w:sz="6" w:space="0" w:color="E40046" w:themeColor="accent1"/>
          <w:insideV w:val="single" w:sz="6" w:space="0" w:color="E40046" w:themeColor="accent1"/>
        </w:tblBorders>
        <w:tblLook w:val="0600" w:firstRow="0" w:lastRow="0" w:firstColumn="0" w:lastColumn="0" w:noHBand="1" w:noVBand="1"/>
      </w:tblPr>
      <w:tblGrid>
        <w:gridCol w:w="8886"/>
      </w:tblGrid>
      <w:tr w:rsidR="00261E1C" w14:paraId="34F24D06" w14:textId="77777777" w:rsidTr="00C32C70">
        <w:trPr>
          <w:trHeight w:val="1640"/>
        </w:trPr>
        <w:tc>
          <w:tcPr>
            <w:tcW w:w="890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00257E2" w14:textId="5DDD1DA0" w:rsidR="00261E1C" w:rsidRDefault="00261E1C" w:rsidP="00C32C70">
            <w:pPr>
              <w:pStyle w:val="Tabletext"/>
              <w:jc w:val="left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</w:t>
            </w:r>
          </w:p>
        </w:tc>
      </w:tr>
      <w:bookmarkEnd w:id="14"/>
    </w:tbl>
    <w:p w14:paraId="58FA50CE" w14:textId="77777777" w:rsidR="00261E1C" w:rsidRDefault="00261E1C" w:rsidP="00B70C62"/>
    <w:p w14:paraId="39C4AAF1" w14:textId="2A656FBB" w:rsidR="00261E1C" w:rsidRPr="000C321B" w:rsidRDefault="00261E1C" w:rsidP="00261E1C">
      <w:pPr>
        <w:pStyle w:val="Ttulo2"/>
      </w:pPr>
      <w:bookmarkStart w:id="16" w:name="_Hlk226661935"/>
      <w:bookmarkStart w:id="17" w:name="_Hlk226663409"/>
      <w:r>
        <w:t>5. Uso de tecnología y datos</w:t>
      </w:r>
    </w:p>
    <w:p w14:paraId="48DEB62B" w14:textId="76D58DC6" w:rsidR="00261E1C" w:rsidRPr="00B70C62" w:rsidRDefault="00261E1C" w:rsidP="00261E1C">
      <w:pPr>
        <w:rPr>
          <w:b/>
          <w:bCs/>
        </w:rPr>
      </w:pPr>
      <w:bookmarkStart w:id="18" w:name="_Hlk226662787"/>
      <w:r w:rsidRPr="00261E1C">
        <w:rPr>
          <w:b/>
          <w:bCs/>
        </w:rPr>
        <w:t xml:space="preserve">Describa brevemente el papel de la tecnología y los datos en el proyecto </w:t>
      </w:r>
      <w:r w:rsidRPr="00B70C62">
        <w:t>(100-120 palabras máx.)</w:t>
      </w:r>
      <w:bookmarkEnd w:id="16"/>
    </w:p>
    <w:p w14:paraId="22FF6890" w14:textId="55A68835" w:rsidR="00261E1C" w:rsidRDefault="00261E1C" w:rsidP="00261E1C">
      <w:r w:rsidRPr="00261E1C">
        <w:t>(Indicar qué tecnología se utiliza y, si aplica, qué tipo de datos se emplearán y su origen).</w:t>
      </w:r>
    </w:p>
    <w:tbl>
      <w:tblPr>
        <w:tblStyle w:val="Tablaconcuadrcula"/>
        <w:tblW w:w="0" w:type="auto"/>
        <w:tblBorders>
          <w:top w:val="single" w:sz="6" w:space="0" w:color="E40046" w:themeColor="accent1"/>
          <w:left w:val="single" w:sz="6" w:space="0" w:color="E40046" w:themeColor="accent1"/>
          <w:bottom w:val="single" w:sz="6" w:space="0" w:color="E40046" w:themeColor="accent1"/>
          <w:right w:val="single" w:sz="6" w:space="0" w:color="E40046" w:themeColor="accent1"/>
          <w:insideH w:val="single" w:sz="6" w:space="0" w:color="E40046" w:themeColor="accent1"/>
          <w:insideV w:val="single" w:sz="6" w:space="0" w:color="E40046" w:themeColor="accent1"/>
        </w:tblBorders>
        <w:tblLook w:val="0600" w:firstRow="0" w:lastRow="0" w:firstColumn="0" w:lastColumn="0" w:noHBand="1" w:noVBand="1"/>
      </w:tblPr>
      <w:tblGrid>
        <w:gridCol w:w="8886"/>
      </w:tblGrid>
      <w:tr w:rsidR="00261E1C" w14:paraId="32F781D6" w14:textId="77777777" w:rsidTr="00C32C70">
        <w:trPr>
          <w:trHeight w:val="1640"/>
        </w:trPr>
        <w:tc>
          <w:tcPr>
            <w:tcW w:w="890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B5B2717" w14:textId="3860EEAC" w:rsidR="00261E1C" w:rsidRDefault="00261E1C" w:rsidP="00C32C70">
            <w:pPr>
              <w:pStyle w:val="Tabletext"/>
              <w:jc w:val="left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</w:t>
            </w:r>
          </w:p>
        </w:tc>
      </w:tr>
      <w:bookmarkEnd w:id="17"/>
      <w:bookmarkEnd w:id="18"/>
    </w:tbl>
    <w:p w14:paraId="5C18AD7E" w14:textId="182CE905" w:rsidR="00261E1C" w:rsidRDefault="00261E1C" w:rsidP="00B70C62"/>
    <w:p w14:paraId="0DF42BDA" w14:textId="77777777" w:rsidR="00261E1C" w:rsidRDefault="00261E1C">
      <w:pPr>
        <w:spacing w:after="160" w:line="259" w:lineRule="auto"/>
        <w:jc w:val="left"/>
      </w:pPr>
      <w:r>
        <w:br w:type="page"/>
      </w:r>
    </w:p>
    <w:p w14:paraId="366BC300" w14:textId="3C8111C8" w:rsidR="00261E1C" w:rsidRPr="000C321B" w:rsidRDefault="00261E1C" w:rsidP="00261E1C">
      <w:pPr>
        <w:pStyle w:val="Ttulo2"/>
      </w:pPr>
      <w:r>
        <w:lastRenderedPageBreak/>
        <w:t>6. Estado actual del proyecto</w:t>
      </w:r>
    </w:p>
    <w:p w14:paraId="220334B2" w14:textId="77777777" w:rsidR="00DC464C" w:rsidRDefault="00261E1C" w:rsidP="00DC464C">
      <w:pPr>
        <w:rPr>
          <w:b/>
          <w:bCs/>
        </w:rPr>
      </w:pPr>
      <w:bookmarkStart w:id="20" w:name="_Hlk226662826"/>
      <w:r w:rsidRPr="00261E1C">
        <w:rPr>
          <w:b/>
          <w:bCs/>
        </w:rPr>
        <w:t>Seleccione la opción que mejor describa el grado de desarrollo del proyecto:</w:t>
      </w:r>
    </w:p>
    <w:p w14:paraId="121FB105" w14:textId="67997C05" w:rsidR="00261E1C" w:rsidRPr="00DC464C" w:rsidRDefault="00330941" w:rsidP="00DC464C">
      <w:pPr>
        <w:rPr>
          <w:b/>
          <w:bCs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</w:t>
      </w:r>
      <w:r w:rsidR="00261E1C" w:rsidRPr="00261E1C">
        <w:t>Prototipo o desarrollo inicial.</w:t>
      </w:r>
    </w:p>
    <w:p w14:paraId="6BC36DC1" w14:textId="2264927A" w:rsidR="00261E1C" w:rsidRDefault="00330941" w:rsidP="00DC464C"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="00261E1C" w:rsidRPr="00261E1C">
        <w:t>Piloto o validación en entorno real.</w:t>
      </w:r>
    </w:p>
    <w:p w14:paraId="3472E298" w14:textId="418585B5" w:rsidR="00261E1C" w:rsidRDefault="00330941" w:rsidP="00DC464C"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3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</w:t>
      </w:r>
      <w:r w:rsidR="00261E1C" w:rsidRPr="00261E1C">
        <w:t>Proyecto ya implementado con potencial de escalado.</w:t>
      </w:r>
      <w:bookmarkEnd w:id="20"/>
    </w:p>
    <w:p w14:paraId="66985B39" w14:textId="30109ECF" w:rsidR="00330941" w:rsidRPr="009068E2" w:rsidRDefault="00330941" w:rsidP="00330941">
      <w:pPr>
        <w:rPr>
          <w:b/>
          <w:bCs/>
        </w:rPr>
      </w:pPr>
      <w:r w:rsidRPr="00330941">
        <w:rPr>
          <w:b/>
          <w:bCs/>
        </w:rPr>
        <w:t>Describa brevemente el estado actual del proyecto incluyendo cualquier evidencia disponible (por ejemplo, piloto realizado, resultados preliminares, centros implicados, etc.)</w:t>
      </w:r>
      <w:r w:rsidRPr="00261E1C">
        <w:rPr>
          <w:b/>
          <w:bCs/>
        </w:rPr>
        <w:t xml:space="preserve"> </w:t>
      </w:r>
      <w:r w:rsidRPr="00B70C62">
        <w:t>(100-120 palabras máx.)</w:t>
      </w:r>
    </w:p>
    <w:tbl>
      <w:tblPr>
        <w:tblStyle w:val="Tablaconcuadrcula"/>
        <w:tblW w:w="0" w:type="auto"/>
        <w:tblBorders>
          <w:top w:val="single" w:sz="6" w:space="0" w:color="E40046" w:themeColor="accent1"/>
          <w:left w:val="single" w:sz="6" w:space="0" w:color="E40046" w:themeColor="accent1"/>
          <w:bottom w:val="single" w:sz="6" w:space="0" w:color="E40046" w:themeColor="accent1"/>
          <w:right w:val="single" w:sz="6" w:space="0" w:color="E40046" w:themeColor="accent1"/>
          <w:insideH w:val="single" w:sz="6" w:space="0" w:color="E40046" w:themeColor="accent1"/>
          <w:insideV w:val="single" w:sz="6" w:space="0" w:color="E40046" w:themeColor="accent1"/>
        </w:tblBorders>
        <w:tblLook w:val="0600" w:firstRow="0" w:lastRow="0" w:firstColumn="0" w:lastColumn="0" w:noHBand="1" w:noVBand="1"/>
      </w:tblPr>
      <w:tblGrid>
        <w:gridCol w:w="8886"/>
      </w:tblGrid>
      <w:tr w:rsidR="00330941" w14:paraId="0EEEF81E" w14:textId="77777777" w:rsidTr="00C32C70">
        <w:trPr>
          <w:trHeight w:val="1640"/>
        </w:trPr>
        <w:tc>
          <w:tcPr>
            <w:tcW w:w="890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7DF0836D" w14:textId="1486B265" w:rsidR="00330941" w:rsidRDefault="00330941" w:rsidP="00C32C70">
            <w:pPr>
              <w:pStyle w:val="Tabletext"/>
              <w:jc w:val="left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4" w:name="Texto10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</w:t>
            </w:r>
          </w:p>
        </w:tc>
      </w:tr>
    </w:tbl>
    <w:p w14:paraId="09886092" w14:textId="77777777" w:rsidR="00330941" w:rsidRDefault="00330941" w:rsidP="00DC464C"/>
    <w:p w14:paraId="6354D380" w14:textId="529118E7" w:rsidR="00330941" w:rsidRDefault="00330941" w:rsidP="00330941">
      <w:pPr>
        <w:rPr>
          <w:b/>
          <w:bCs/>
        </w:rPr>
      </w:pPr>
      <w:r w:rsidRPr="00330941">
        <w:rPr>
          <w:b/>
          <w:bCs/>
        </w:rPr>
        <w:t>Indique el grado de apoyo institucional para el desarrollo del proyecto:</w:t>
      </w:r>
    </w:p>
    <w:p w14:paraId="5AB75557" w14:textId="26FEC265" w:rsidR="00330941" w:rsidRDefault="00330941" w:rsidP="00330941">
      <w:pPr>
        <w:jc w:val="left"/>
      </w:pP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4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</w:t>
      </w:r>
      <w:r w:rsidRPr="00330941">
        <w:t>Existe apoyo institucional formal (confirmado por la organización donde se implementará).</w:t>
      </w:r>
    </w:p>
    <w:p w14:paraId="36CB3D00" w14:textId="087644D0" w:rsidR="00330941" w:rsidRDefault="00330941" w:rsidP="00330941">
      <w:pPr>
        <w:jc w:val="left"/>
      </w:pPr>
      <w: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5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Pr="00330941">
        <w:t>Existe apoyo institucional previsto o en proceso.</w:t>
      </w:r>
    </w:p>
    <w:p w14:paraId="2D9EE46F" w14:textId="2DE87B27" w:rsidR="00330941" w:rsidRDefault="00330941" w:rsidP="00330941">
      <w:pPr>
        <w:jc w:val="left"/>
      </w:pPr>
      <w: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6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</w:t>
      </w:r>
      <w:r w:rsidRPr="00330941">
        <w:t>Existe apoyo informal (contactos o interés no formalizado).</w:t>
      </w:r>
    </w:p>
    <w:p w14:paraId="15D30C37" w14:textId="26E10656" w:rsidR="00330941" w:rsidRDefault="00330941" w:rsidP="00330941">
      <w:pPr>
        <w:jc w:val="left"/>
      </w:pP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7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</w:t>
      </w:r>
      <w:r w:rsidRPr="00330941">
        <w:t>No se dispone aún de apoyo institucional.</w:t>
      </w:r>
    </w:p>
    <w:p w14:paraId="70B48470" w14:textId="77777777" w:rsidR="00330941" w:rsidRDefault="00330941">
      <w:pPr>
        <w:spacing w:after="160" w:line="259" w:lineRule="auto"/>
        <w:jc w:val="left"/>
      </w:pPr>
      <w:r>
        <w:br w:type="page"/>
      </w:r>
    </w:p>
    <w:p w14:paraId="6DBD120E" w14:textId="77777777" w:rsidR="00330941" w:rsidRDefault="00330941" w:rsidP="00330941">
      <w:pPr>
        <w:pStyle w:val="Ttulo2"/>
      </w:pPr>
      <w:bookmarkStart w:id="29" w:name="_Hlk226663318"/>
      <w:r>
        <w:lastRenderedPageBreak/>
        <w:t>7. Equipo</w:t>
      </w:r>
    </w:p>
    <w:p w14:paraId="449E5904" w14:textId="77777777" w:rsidR="00330941" w:rsidRDefault="00330941" w:rsidP="00330941">
      <w:pPr>
        <w:rPr>
          <w:b/>
          <w:bCs/>
        </w:rPr>
      </w:pPr>
      <w:r w:rsidRPr="00330941">
        <w:rPr>
          <w:b/>
          <w:bCs/>
        </w:rPr>
        <w:t>Describa brevemente el equipo del proyecto:</w:t>
      </w:r>
    </w:p>
    <w:p w14:paraId="58499E65" w14:textId="09C9C6F2" w:rsidR="00330941" w:rsidRDefault="00330941" w:rsidP="00330941">
      <w:r w:rsidRPr="00330941">
        <w:t>(Indicar perfiles clave y su papel en el proyecto).</w:t>
      </w:r>
      <w:r w:rsidRPr="004A560A">
        <w:t xml:space="preserve"> </w:t>
      </w:r>
      <w:bookmarkEnd w:id="29"/>
    </w:p>
    <w:tbl>
      <w:tblPr>
        <w:tblStyle w:val="Tablaconcuadrcula"/>
        <w:tblW w:w="0" w:type="auto"/>
        <w:tblBorders>
          <w:top w:val="single" w:sz="6" w:space="0" w:color="E40046" w:themeColor="text2"/>
          <w:bottom w:val="single" w:sz="6" w:space="0" w:color="E40046" w:themeColor="accent1"/>
          <w:insideH w:val="single" w:sz="6" w:space="0" w:color="E40046" w:themeColor="text2"/>
        </w:tblBorders>
        <w:tblLook w:val="0620" w:firstRow="1" w:lastRow="0" w:firstColumn="0" w:lastColumn="0" w:noHBand="1" w:noVBand="1"/>
      </w:tblPr>
      <w:tblGrid>
        <w:gridCol w:w="2929"/>
        <w:gridCol w:w="2930"/>
        <w:gridCol w:w="2930"/>
      </w:tblGrid>
      <w:tr w:rsidR="00330941" w14:paraId="17342397" w14:textId="77777777" w:rsidTr="00330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929" w:type="dxa"/>
            <w:shd w:val="clear" w:color="auto" w:fill="E40046" w:themeFill="text2"/>
            <w:tcMar>
              <w:top w:w="57" w:type="dxa"/>
              <w:bottom w:w="57" w:type="dxa"/>
            </w:tcMar>
            <w:vAlign w:val="center"/>
          </w:tcPr>
          <w:p w14:paraId="299FC42D" w14:textId="2DF0B03D" w:rsidR="00330941" w:rsidRPr="00330941" w:rsidRDefault="00330941" w:rsidP="00330941">
            <w:pPr>
              <w:pStyle w:val="Tabletext"/>
              <w:rPr>
                <w:color w:val="FFFFFF" w:themeColor="background1"/>
              </w:rPr>
            </w:pPr>
            <w:r w:rsidRPr="00330941">
              <w:rPr>
                <w:color w:val="FFFFFF" w:themeColor="background1"/>
              </w:rPr>
              <w:t>Rol/Perfil</w:t>
            </w:r>
          </w:p>
        </w:tc>
        <w:tc>
          <w:tcPr>
            <w:tcW w:w="2930" w:type="dxa"/>
            <w:shd w:val="clear" w:color="auto" w:fill="E40046" w:themeFill="text2"/>
            <w:tcMar>
              <w:top w:w="57" w:type="dxa"/>
              <w:bottom w:w="57" w:type="dxa"/>
            </w:tcMar>
            <w:vAlign w:val="center"/>
          </w:tcPr>
          <w:p w14:paraId="7135CA29" w14:textId="62DEB22A" w:rsidR="00330941" w:rsidRPr="00330941" w:rsidRDefault="00330941" w:rsidP="00330941">
            <w:pPr>
              <w:pStyle w:val="Tabletext"/>
              <w:jc w:val="left"/>
              <w:rPr>
                <w:color w:val="FFFFFF" w:themeColor="background1"/>
              </w:rPr>
            </w:pPr>
            <w:r w:rsidRPr="00330941">
              <w:rPr>
                <w:color w:val="FFFFFF" w:themeColor="background1"/>
              </w:rPr>
              <w:t>Responsabilidad</w:t>
            </w:r>
          </w:p>
        </w:tc>
        <w:tc>
          <w:tcPr>
            <w:tcW w:w="2930" w:type="dxa"/>
            <w:shd w:val="clear" w:color="auto" w:fill="E40046" w:themeFill="text2"/>
            <w:tcMar>
              <w:top w:w="57" w:type="dxa"/>
              <w:bottom w:w="57" w:type="dxa"/>
            </w:tcMar>
            <w:vAlign w:val="center"/>
          </w:tcPr>
          <w:p w14:paraId="3799829A" w14:textId="15FE1A1C" w:rsidR="00330941" w:rsidRPr="00330941" w:rsidRDefault="00330941" w:rsidP="00330941">
            <w:pPr>
              <w:pStyle w:val="Tabletext"/>
              <w:jc w:val="left"/>
              <w:rPr>
                <w:color w:val="FFFFFF" w:themeColor="background1"/>
              </w:rPr>
            </w:pPr>
            <w:r w:rsidRPr="00330941">
              <w:rPr>
                <w:color w:val="FFFFFF" w:themeColor="background1"/>
              </w:rPr>
              <w:t>Tareas asignadas</w:t>
            </w:r>
          </w:p>
        </w:tc>
      </w:tr>
      <w:tr w:rsidR="00330941" w14:paraId="56F49CB3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4D8EF61" w14:textId="67CED0FE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0" w:name="Texto11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16431E1" w14:textId="330F307B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1" w:name="Texto12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BDA762F" w14:textId="1A910578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330941" w14:paraId="1DAAA04D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F8D507A" w14:textId="0A4B130C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3" w:name="Texto14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B552DE3" w14:textId="7AF23358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4" w:name="Texto15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DCE47EF" w14:textId="6564FE4A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5" w:name="Texto16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330941" w14:paraId="1AB3880E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010BB77" w14:textId="491652D1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6" w:name="Texto17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CF47F33" w14:textId="51E263A1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7" w:name="Texto18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AC09F7F" w14:textId="15C808FE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8" w:name="Texto19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330941" w14:paraId="5A93F6F7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21CB83D" w14:textId="747A791F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9" w:name="Texto20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2D4D074" w14:textId="1C53F8EF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0" w:name="Texto21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94DD93F" w14:textId="5AB11AB9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1" w:name="Texto22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330941" w14:paraId="2A328EDE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A7F42AF" w14:textId="132B018E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2" w:name="Texto23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F2E28FC" w14:textId="63314CDE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3" w:name="Texto24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8E73D97" w14:textId="38C807D3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4" w:name="Texto25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330941" w14:paraId="4F3697C1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021904F" w14:textId="456939D6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5" w:name="Texto26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2A9FAB1" w14:textId="6C78B213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6" w:name="Texto27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E0349E5" w14:textId="257FBB53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7" w:name="Texto28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330941" w14:paraId="0C891259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E3F898C" w14:textId="4CDE5FE8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8" w:name="Texto29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8C889D" w14:textId="50067343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9" w:name="Texto30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861D72F" w14:textId="14E8A4A0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0" w:name="Texto31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330941" w14:paraId="30D27BB6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BF362F9" w14:textId="43BA9867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1" w:name="Texto32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328CFD7" w14:textId="4222921D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2" w:name="Texto33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FBA155D" w14:textId="1630E80E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3" w:name="Texto34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330941" w14:paraId="313F0E9F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C7B9C8" w14:textId="01AA25EA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4" w:name="Texto35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D2EE7F4" w14:textId="3C6F97DE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5" w:name="Texto36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B853B42" w14:textId="3974F9CC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6" w:name="Texto37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330941" w14:paraId="1AC9016A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B5CF29F" w14:textId="1CAF6EF5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57" w:name="Texto38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7D49B32" w14:textId="2C7E5832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8" w:name="Texto39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252BA7C" w14:textId="294BBB3F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9" w:name="Texto40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330941" w14:paraId="6DA1077C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20F409A" w14:textId="20A48D47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60" w:name="Texto41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E2E4F80" w14:textId="5F3FFFE9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1" w:name="Texto42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1ACCF7E" w14:textId="0D72CCBF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330941" w14:paraId="510CEE0D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36F9661" w14:textId="584ABE12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3" w:name="Texto44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7AE8ED4A" w14:textId="4143E06C" w:rsidR="00330941" w:rsidRPr="008C3BF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4" w:name="Texto45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4E42FDC" w14:textId="660FC2CE" w:rsidR="00330941" w:rsidRDefault="00330941" w:rsidP="00330941">
            <w:pPr>
              <w:pStyle w:val="Tabletext"/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5" w:name="Texto46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0B296F" w14:paraId="793B9AE5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2ADC84E" w14:textId="21D5E9D3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6" w:name="Texto47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FEA37DF" w14:textId="39C2DE05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7" w:name="Texto48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76E3032" w14:textId="167A96CD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8" w:name="Texto49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0B296F" w14:paraId="6BD41825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A036A40" w14:textId="31BBD873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9" w:name="Texto50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00FEE24" w14:textId="06866327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0" w:name="Texto51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E2FD390" w14:textId="309F85ED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0B296F" w14:paraId="31CFF788" w14:textId="77777777" w:rsidTr="00330941">
        <w:trPr>
          <w:trHeight w:val="20"/>
        </w:trPr>
        <w:tc>
          <w:tcPr>
            <w:tcW w:w="292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67DEB4C" w14:textId="4EB37C04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72" w:name="Texto53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7B8A25F" w14:textId="044C4AF3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3" w:name="Texto54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3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139CF3B" w14:textId="7778F4C5" w:rsidR="000B296F" w:rsidRDefault="000B296F" w:rsidP="00330941">
            <w:pPr>
              <w:pStyle w:val="Tabletext"/>
              <w:jc w:val="left"/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4" w:name="Texto55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</w:tbl>
    <w:p w14:paraId="05D06F26" w14:textId="77777777" w:rsidR="00851104" w:rsidRDefault="00851104" w:rsidP="00330941">
      <w:pPr>
        <w:jc w:val="left"/>
      </w:pPr>
    </w:p>
    <w:p w14:paraId="42EB1719" w14:textId="1F60BBD1" w:rsidR="00330941" w:rsidRDefault="00330941" w:rsidP="00330941">
      <w:pPr>
        <w:pStyle w:val="Ttulo2"/>
      </w:pPr>
      <w:r w:rsidRPr="00330941">
        <w:t>8. Alineación con la convocatoria</w:t>
      </w:r>
    </w:p>
    <w:p w14:paraId="2302EC89" w14:textId="61749E07" w:rsidR="006601EF" w:rsidRPr="006601EF" w:rsidRDefault="005D5A8E" w:rsidP="006601EF">
      <w:pPr>
        <w:jc w:val="left"/>
        <w:rPr>
          <w:b/>
          <w:bCs/>
        </w:rPr>
      </w:pPr>
      <w:r w:rsidRPr="005D5A8E">
        <w:rPr>
          <w:b/>
          <w:bCs/>
        </w:rPr>
        <w:t>Seleccione el eje principal al que se alinea el proyecto:</w:t>
      </w:r>
      <w:r>
        <w:rPr>
          <w:b/>
          <w:bCs/>
        </w:rPr>
        <w:t xml:space="preserve"> </w:t>
      </w:r>
      <w:r w:rsidR="006601EF">
        <w:rPr>
          <w:b/>
          <w:bCs/>
        </w:rPr>
        <w:br/>
      </w:r>
      <w:r w:rsidR="006601EF">
        <w:t xml:space="preserve">Mas información sobre los ejes: </w:t>
      </w:r>
      <w:hyperlink r:id="rId8" w:tooltip="https://viivhealthcare.com/es-es/hii-future/hii-alianzas-y-participacion/convocatoria-becas-innovacion/" w:history="1">
        <w:r w:rsidR="006601EF" w:rsidRPr="006601EF">
          <w:rPr>
            <w:rStyle w:val="Hipervnculo"/>
          </w:rPr>
          <w:t xml:space="preserve">Convocatorias becas | </w:t>
        </w:r>
        <w:proofErr w:type="spellStart"/>
        <w:r w:rsidR="006601EF" w:rsidRPr="006601EF">
          <w:rPr>
            <w:rStyle w:val="Hipervnculo"/>
          </w:rPr>
          <w:t>Hii</w:t>
        </w:r>
        <w:proofErr w:type="spellEnd"/>
        <w:r w:rsidR="006601EF" w:rsidRPr="006601EF">
          <w:rPr>
            <w:rStyle w:val="Hipervnculo"/>
          </w:rPr>
          <w:t xml:space="preserve"> Alianzas y participación | </w:t>
        </w:r>
        <w:proofErr w:type="spellStart"/>
        <w:r w:rsidR="006601EF" w:rsidRPr="006601EF">
          <w:rPr>
            <w:rStyle w:val="Hipervnculo"/>
          </w:rPr>
          <w:t>Hii</w:t>
        </w:r>
        <w:proofErr w:type="spellEnd"/>
        <w:r w:rsidR="006601EF" w:rsidRPr="006601EF">
          <w:rPr>
            <w:rStyle w:val="Hipervnculo"/>
          </w:rPr>
          <w:t xml:space="preserve"> Future</w:t>
        </w:r>
      </w:hyperlink>
    </w:p>
    <w:p w14:paraId="20275DC8" w14:textId="6593AD52" w:rsidR="005D5A8E" w:rsidRDefault="005D5A8E" w:rsidP="005D5A8E">
      <w:pPr>
        <w:jc w:val="left"/>
      </w:pP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Marcar8"/>
      <w:r>
        <w:instrText xml:space="preserve"> FORMCHECKBOX </w:instrText>
      </w:r>
      <w:r>
        <w:fldChar w:fldCharType="separate"/>
      </w:r>
      <w:r>
        <w:fldChar w:fldCharType="end"/>
      </w:r>
      <w:bookmarkEnd w:id="75"/>
      <w:r>
        <w:t xml:space="preserve"> Hii Asistencia y Cuidados.</w:t>
      </w:r>
    </w:p>
    <w:p w14:paraId="21457B81" w14:textId="09C576EC" w:rsidR="005D5A8E" w:rsidRDefault="005D5A8E" w:rsidP="005D5A8E">
      <w:pPr>
        <w:jc w:val="left"/>
      </w:pP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Marcar9"/>
      <w:r>
        <w:instrText xml:space="preserve"> FORMCHECKBOX </w:instrText>
      </w:r>
      <w:r>
        <w:fldChar w:fldCharType="separate"/>
      </w:r>
      <w:r>
        <w:fldChar w:fldCharType="end"/>
      </w:r>
      <w:bookmarkEnd w:id="76"/>
      <w:r>
        <w:t xml:space="preserve"> Hii Transferencia de conocimiento.</w:t>
      </w:r>
    </w:p>
    <w:p w14:paraId="237E1808" w14:textId="1C107E1A" w:rsidR="000B296F" w:rsidRDefault="005D5A8E" w:rsidP="005D5A8E">
      <w:pPr>
        <w:jc w:val="left"/>
      </w:pPr>
      <w: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Marcar10"/>
      <w:r>
        <w:instrText xml:space="preserve"> FORMCHECKBOX </w:instrText>
      </w:r>
      <w:r>
        <w:fldChar w:fldCharType="separate"/>
      </w:r>
      <w:r>
        <w:fldChar w:fldCharType="end"/>
      </w:r>
      <w:bookmarkEnd w:id="77"/>
      <w:r>
        <w:t xml:space="preserve"> </w:t>
      </w:r>
      <w:proofErr w:type="spellStart"/>
      <w:r>
        <w:t>Hii</w:t>
      </w:r>
      <w:proofErr w:type="spellEnd"/>
      <w:r>
        <w:t xml:space="preserve"> Alianzas y Participación.</w:t>
      </w:r>
    </w:p>
    <w:p w14:paraId="531E0BAD" w14:textId="77777777" w:rsidR="000B296F" w:rsidRDefault="000B296F">
      <w:pPr>
        <w:spacing w:after="160" w:line="259" w:lineRule="auto"/>
        <w:jc w:val="left"/>
      </w:pPr>
      <w:r>
        <w:br w:type="page"/>
      </w:r>
    </w:p>
    <w:p w14:paraId="5080C3BC" w14:textId="77777777" w:rsidR="005D5A8E" w:rsidRDefault="005D5A8E" w:rsidP="005D5A8E">
      <w:pPr>
        <w:jc w:val="left"/>
      </w:pPr>
    </w:p>
    <w:p w14:paraId="7AB0146D" w14:textId="004A6F06" w:rsidR="005D5A8E" w:rsidRPr="000C321B" w:rsidRDefault="005D5A8E" w:rsidP="005D5A8E">
      <w:pPr>
        <w:pStyle w:val="Ttulo2"/>
      </w:pPr>
      <w:r>
        <w:t>9. Pregunta final</w:t>
      </w:r>
    </w:p>
    <w:p w14:paraId="0E751F39" w14:textId="1A83A378" w:rsidR="005D5A8E" w:rsidRPr="005D5A8E" w:rsidRDefault="005D5A8E" w:rsidP="005D5A8E">
      <w:pPr>
        <w:rPr>
          <w:b/>
          <w:bCs/>
        </w:rPr>
      </w:pPr>
      <w:r w:rsidRPr="005D5A8E">
        <w:rPr>
          <w:b/>
          <w:bCs/>
        </w:rPr>
        <w:t>¿Por qué considera que este proyecto es de alto impacto, y por tanto debería pasar a la siguiente fase?</w:t>
      </w:r>
      <w:r w:rsidRPr="00261E1C">
        <w:rPr>
          <w:b/>
          <w:bCs/>
        </w:rPr>
        <w:t xml:space="preserve"> </w:t>
      </w:r>
      <w:r w:rsidRPr="00B70C62">
        <w:t>(100-120 palabras máx.)</w:t>
      </w:r>
    </w:p>
    <w:tbl>
      <w:tblPr>
        <w:tblStyle w:val="Tablaconcuadrcula"/>
        <w:tblW w:w="0" w:type="auto"/>
        <w:tblBorders>
          <w:top w:val="single" w:sz="6" w:space="0" w:color="E40046" w:themeColor="accent1"/>
          <w:left w:val="single" w:sz="6" w:space="0" w:color="E40046" w:themeColor="accent1"/>
          <w:bottom w:val="single" w:sz="6" w:space="0" w:color="E40046" w:themeColor="accent1"/>
          <w:right w:val="single" w:sz="6" w:space="0" w:color="E40046" w:themeColor="accent1"/>
          <w:insideH w:val="single" w:sz="6" w:space="0" w:color="E40046" w:themeColor="accent1"/>
          <w:insideV w:val="single" w:sz="6" w:space="0" w:color="E40046" w:themeColor="accent1"/>
        </w:tblBorders>
        <w:tblLook w:val="0600" w:firstRow="0" w:lastRow="0" w:firstColumn="0" w:lastColumn="0" w:noHBand="1" w:noVBand="1"/>
      </w:tblPr>
      <w:tblGrid>
        <w:gridCol w:w="8886"/>
      </w:tblGrid>
      <w:tr w:rsidR="005D5A8E" w14:paraId="0CD1CE80" w14:textId="77777777" w:rsidTr="00C32C70">
        <w:trPr>
          <w:trHeight w:val="1640"/>
        </w:trPr>
        <w:tc>
          <w:tcPr>
            <w:tcW w:w="8902" w:type="dxa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3E3B87B4" w14:textId="33131FFF" w:rsidR="005D5A8E" w:rsidRDefault="005D5A8E" w:rsidP="00C32C70">
            <w:pPr>
              <w:pStyle w:val="Tabletext"/>
              <w:jc w:val="left"/>
            </w:pPr>
            <w:r>
              <w:fldChar w:fldCharType="begin">
                <w:ffData>
                  <w:name w:val="Campo47"/>
                  <w:enabled/>
                  <w:calcOnExit w:val="0"/>
                  <w:textInput/>
                </w:ffData>
              </w:fldChar>
            </w:r>
            <w:bookmarkStart w:id="78" w:name="Campo47"/>
            <w:r>
              <w:instrText xml:space="preserve"> FORMTEXT </w:instrText>
            </w:r>
            <w:r>
              <w:fldChar w:fldCharType="separate"/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 w:rsidR="00F567A4">
              <w:rPr>
                <w:noProof/>
              </w:rPr>
              <w:t> </w:t>
            </w:r>
            <w:r>
              <w:fldChar w:fldCharType="end"/>
            </w:r>
            <w:bookmarkEnd w:id="78"/>
            <w:r>
              <w:t xml:space="preserve"> </w:t>
            </w:r>
          </w:p>
        </w:tc>
      </w:tr>
    </w:tbl>
    <w:p w14:paraId="5D5E0343" w14:textId="77777777" w:rsidR="005D5A8E" w:rsidRPr="00330941" w:rsidRDefault="005D5A8E" w:rsidP="005D5A8E">
      <w:pPr>
        <w:jc w:val="left"/>
      </w:pPr>
    </w:p>
    <w:sectPr w:rsidR="005D5A8E" w:rsidRPr="00330941" w:rsidSect="00AF677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60" w:right="1416" w:bottom="1474" w:left="1588" w:header="8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D798" w14:textId="77777777" w:rsidR="00540D4C" w:rsidRDefault="00540D4C" w:rsidP="004A560A">
      <w:r>
        <w:separator/>
      </w:r>
    </w:p>
  </w:endnote>
  <w:endnote w:type="continuationSeparator" w:id="0">
    <w:p w14:paraId="0AB15C26" w14:textId="77777777" w:rsidR="00540D4C" w:rsidRDefault="00540D4C" w:rsidP="004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Raleway">
    <w:altName w:val="Trebuchet MS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ViiV BETA">
    <w:altName w:val="Cambria"/>
    <w:panose1 w:val="020B0604020202020204"/>
    <w:charset w:val="EE"/>
    <w:family w:val="roman"/>
    <w:pitch w:val="variable"/>
    <w:sig w:usb0="A000006F" w:usb1="4000207A" w:usb2="00000000" w:usb3="00000000" w:csb0="0000001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eakthrough">
    <w:altName w:val="Cambria"/>
    <w:panose1 w:val="020B0604020202020204"/>
    <w:charset w:val="A2"/>
    <w:family w:val="roman"/>
    <w:pitch w:val="variable"/>
    <w:sig w:usb0="A000006F" w:usb1="4000207A" w:usb2="00000000" w:usb3="00000000" w:csb0="0000001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60CD" w14:textId="2FCBB1A4" w:rsidR="00647CD0" w:rsidRPr="008D3DB9" w:rsidRDefault="006601EF" w:rsidP="004A560A">
    <w:pPr>
      <w:pStyle w:val="Piedepgina"/>
    </w:pPr>
    <w:r w:rsidRPr="006601EF">
      <w:t xml:space="preserve">NP-ES-HVU-WCNT-250014 (v2) 04/2026 </w:t>
    </w:r>
    <w:r w:rsidR="003640E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38F938" wp14:editId="397BC8D1">
              <wp:simplePos x="0" y="0"/>
              <wp:positionH relativeFrom="column">
                <wp:posOffset>5868670</wp:posOffset>
              </wp:positionH>
              <wp:positionV relativeFrom="paragraph">
                <wp:posOffset>101904</wp:posOffset>
              </wp:positionV>
              <wp:extent cx="699135" cy="3175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8BBFDE" w14:textId="77777777" w:rsidR="00EB4139" w:rsidRPr="003640ED" w:rsidRDefault="00EB4139" w:rsidP="003640ED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640E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40E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640E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640ED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640ED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8F93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462.1pt;margin-top:8pt;width:55.0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qXqDAIAABsEAAAOAAAAZHJzL2Uyb0RvYy54bWysU11r2zAUfR/sPwi9L3Ya0q0mTslaMgal&#13;&#10;LaSjz4osxQZZV7tSYme/fleKnZRuT2Mv8rXu9zlHi9u+Neyg0DdgSz6d5JwpK6Fq7K7kP17Wn75w&#13;&#10;5oOwlTBgVcmPyvPb5ccPi84V6gpqMJVCRkWsLzpX8joEV2SZl7VqhZ+AU5acGrAVgX5xl1UoOqre&#13;&#10;muwqz6+zDrByCFJ5T7f3JydfpvpaKxmetPYqMFNymi2kE9O5jWe2XIhih8LVjRzGEP8wRSsaS03P&#13;&#10;pe5FEGyPzR+l2kYieNBhIqHNQOtGqrQDbTPN322zqYVTaRcCx7szTP7/lZWPh417Rhb6r9ATgRGQ&#13;&#10;zvnC02Xcp9fYxi9NyshPEB7PsKk+MEmX1zc309mcM0mu2fTzPE+wZpdkhz58U9CyaJQciZUEljg8&#13;&#10;+EANKXQMib0srBtjEjPGso4azOZ5Sjh7KMNYSryMGq3Qb/th/i1UR1oL4cS4d3LdUPMH4cOzQKKY&#13;&#10;NiHZhic6tAFqAoPFWQ3462/3MZ6QJy9nHUmm5P7nXqDizHy3xEnU12jgaGxHw+7bOyAVTulBOJlM&#13;&#10;SsBgRlMjtK+k5lXsQi5hJfUqeRjNu3ASLr0GqVarFEQqciI82I2TsXSEL0L50r8KdAPegYh6hFFM&#13;&#10;ongH+yn2BPxqH0A3iZMI6AnFAWdSYKJqeC1R4m//U9TlTS9/AwAA//8DAFBLAwQUAAYACAAAACEA&#13;&#10;ZCU7/uEAAAAPAQAADwAAAGRycy9kb3ducmV2LnhtbExPyU7DMBC9I/EP1iBxo3bTKoI0ToUo3FgL&#13;&#10;SHBz4iGJ8BLZThr+nukJLiPNvDdvKbezNWzCEHvvJCwXAhi6xuvetRLeXu8uLoHFpJxWxjuU8IMR&#13;&#10;ttXpSakK7Q/uBad9ahmJuFgoCV1KQ8F5bDq0Ki78gI6wLx+sSrSGluugDiRuDc+EyLlVvSOHTg14&#13;&#10;02HzvR+tBPMRw30t0ue0ax/S8xMf32+Xj1Ken827DY3rDbCEc/r7gGMHyg8VBav96HRkRsJVts6I&#13;&#10;SkBOxY4EsVqvgNUScrrwquT/e1S/AAAA//8DAFBLAQItABQABgAIAAAAIQC2gziS/gAAAOEBAAAT&#13;&#10;AAAAAAAAAAAAAAAAAAAAAABbQ29udGVudF9UeXBlc10ueG1sUEsBAi0AFAAGAAgAAAAhADj9If/W&#13;&#10;AAAAlAEAAAsAAAAAAAAAAAAAAAAALwEAAF9yZWxzLy5yZWxzUEsBAi0AFAAGAAgAAAAhAFe6peoM&#13;&#10;AgAAGwQAAA4AAAAAAAAAAAAAAAAALgIAAGRycy9lMm9Eb2MueG1sUEsBAi0AFAAGAAgAAAAhAGQl&#13;&#10;O/7hAAAADwEAAA8AAAAAAAAAAAAAAAAAZgQAAGRycy9kb3ducmV2LnhtbFBLBQYAAAAABAAEAPMA&#13;&#10;AAB0BQAAAAA=&#13;&#10;" filled="f" stroked="f" strokeweight=".5pt">
              <v:textbox inset="0,0,0,0">
                <w:txbxContent>
                  <w:p w14:paraId="0E8BBFDE" w14:textId="77777777" w:rsidR="00EB4139" w:rsidRPr="003640ED" w:rsidRDefault="00EB4139" w:rsidP="003640ED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3640ED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640ED">
                      <w:rPr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640ED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3640ED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640ED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640ED">
      <w:rPr>
        <w:noProof/>
      </w:rPr>
      <w:drawing>
        <wp:anchor distT="0" distB="0" distL="114300" distR="114300" simplePos="0" relativeHeight="251674624" behindDoc="1" locked="0" layoutInCell="1" allowOverlap="1" wp14:anchorId="1DA6E8C4" wp14:editId="4EA8A2EA">
          <wp:simplePos x="0" y="0"/>
          <wp:positionH relativeFrom="column">
            <wp:posOffset>4166870</wp:posOffset>
          </wp:positionH>
          <wp:positionV relativeFrom="paragraph">
            <wp:posOffset>-127635</wp:posOffset>
          </wp:positionV>
          <wp:extent cx="2449830" cy="621030"/>
          <wp:effectExtent l="0" t="0" r="1270" b="1270"/>
          <wp:wrapNone/>
          <wp:docPr id="12186488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48841" name="Imagen 12186488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02" t="28730" b="18873"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621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A530" w14:textId="346AAD88" w:rsidR="00112DC0" w:rsidRPr="008D3DB9" w:rsidRDefault="006601EF" w:rsidP="006601EF">
    <w:pPr>
      <w:pStyle w:val="Piedepgina"/>
      <w:tabs>
        <w:tab w:val="left" w:pos="367"/>
        <w:tab w:val="center" w:pos="4451"/>
      </w:tabs>
      <w:jc w:val="left"/>
    </w:pPr>
    <w:r w:rsidRPr="006601EF">
      <w:t>NP-ES-HVU-WCNT-250014 (v2) 04/2026</w:t>
    </w:r>
    <w:r>
      <w:tab/>
    </w:r>
    <w:r w:rsidR="003640E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8308E0" wp14:editId="190F1725">
              <wp:simplePos x="0" y="0"/>
              <wp:positionH relativeFrom="column">
                <wp:posOffset>5835015</wp:posOffset>
              </wp:positionH>
              <wp:positionV relativeFrom="paragraph">
                <wp:posOffset>44450</wp:posOffset>
              </wp:positionV>
              <wp:extent cx="699135" cy="317500"/>
              <wp:effectExtent l="0" t="0" r="0" b="0"/>
              <wp:wrapNone/>
              <wp:docPr id="2126504297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E6E29" w14:textId="77777777" w:rsidR="003640ED" w:rsidRPr="003640ED" w:rsidRDefault="003640ED" w:rsidP="003640ED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640E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40E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640E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640ED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640ED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308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9.45pt;margin-top:3.5pt;width:55.05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4PNDwIAACIEAAAOAAAAZHJzL2Uyb0RvYy54bWysU11r2zAUfR/sPwi9L3Ya0q0mTslaMgal&#13;&#10;LaSjz4osxQZZV7tSYme/fldynJRuT2Mv8rXu9zlHi9u+Neyg0DdgSz6d5JwpK6Fq7K7kP17Wn75w&#13;&#10;5oOwlTBgVcmPyvPb5ccPi84V6gpqMJVCRkWsLzpX8joEV2SZl7VqhZ+AU5acGrAVgX5xl1UoOqre&#13;&#10;muwqz6+zDrByCFJ5T7f3g5MvU32tlQxPWnsVmCk5zRbSiencxjNbLkSxQ+HqRp7GEP8wRSsaS03P&#13;&#10;pe5FEGyPzR+l2kYieNBhIqHNQOtGqrQDbTPN322zqYVTaRcCx7szTP7/lZWPh417Rhb6r9ATgRGQ&#13;&#10;zvnC02Xcp9fYxi9NyshPEB7PsKk+MEmX1zc309mcM0mu2fTzPE+wZpdkhz58U9CyaJQciZUEljg8&#13;&#10;+EANKXQMib0srBtjEjPGso4azOZ5Sjh7KMNYSryMGq3Qb3vWVG/W2EJ1pO0QBuK9k+uGZngQPjwL&#13;&#10;JKZpIVJveKJDG6BecLI4qwF//e0+xhMB5OWsI+WU3P/cC1Scme+WqIkyGw0cje1o2H17ByTGKb0L&#13;&#10;J5NJCRjMaGqE9pVEvYpdyCWspF4lD6N5Fwb90qOQarVKQSQmJ8KD3TgZS0cUI6Iv/atAd4I9EF+P&#13;&#10;MGpKFO/QH2IH/Ff7ALpJ1ERcBxRPcJMQE2OnRxOV/vY/RV2e9vI3AAAA//8DAFBLAwQUAAYACAAA&#13;&#10;ACEAOIFh4eAAAAAOAQAADwAAAGRycy9kb3ducmV2LnhtbExPS0/DMAy+I/EfIiNxY0knAWtXd0IM&#13;&#10;bsBggAS3tAltRR5Vknbl3+Od4GLZ/uzvUW5ma9ikQ+y9Q8gWAph2jVe9axHeXu8vVsBikk5J451G&#13;&#10;+NERNtXpSSkL5Q/uRU/71DIicbGQCF1KQ8F5bDptZVz4QTvCvnywMtEYWq6CPBC5NXwpxBW3snek&#13;&#10;0MlB33a6+d6PFsF8xPBQi/Q5bdvH9Lzj4/td9oR4fjZv11Ru1sCSntPfBxwzkH+oyFjtR6ciMwh5&#13;&#10;tsrpFOGach1xscypqxEuacOrkv+PUf0CAAD//wMAUEsBAi0AFAAGAAgAAAAhALaDOJL+AAAA4QEA&#13;&#10;ABMAAAAAAAAAAAAAAAAAAAAAAFtDb250ZW50X1R5cGVzXS54bWxQSwECLQAUAAYACAAAACEAOP0h&#13;&#10;/9YAAACUAQAACwAAAAAAAAAAAAAAAAAvAQAAX3JlbHMvLnJlbHNQSwECLQAUAAYACAAAACEA7wOD&#13;&#10;zQ8CAAAiBAAADgAAAAAAAAAAAAAAAAAuAgAAZHJzL2Uyb0RvYy54bWxQSwECLQAUAAYACAAAACEA&#13;&#10;OIFh4eAAAAAOAQAADwAAAAAAAAAAAAAAAABpBAAAZHJzL2Rvd25yZXYueG1sUEsFBgAAAAAEAAQA&#13;&#10;8wAAAHYFAAAAAA==&#13;&#10;" filled="f" stroked="f" strokeweight=".5pt">
              <v:textbox inset="0,0,0,0">
                <w:txbxContent>
                  <w:p w14:paraId="68EE6E29" w14:textId="77777777" w:rsidR="003640ED" w:rsidRPr="003640ED" w:rsidRDefault="003640ED" w:rsidP="003640ED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3640ED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640ED">
                      <w:rPr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640ED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3640ED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640ED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640ED">
      <w:rPr>
        <w:noProof/>
      </w:rPr>
      <w:drawing>
        <wp:anchor distT="0" distB="0" distL="114300" distR="114300" simplePos="0" relativeHeight="251677696" behindDoc="1" locked="0" layoutInCell="1" allowOverlap="1" wp14:anchorId="75ABED06" wp14:editId="74CA89A3">
          <wp:simplePos x="0" y="0"/>
          <wp:positionH relativeFrom="column">
            <wp:posOffset>4133215</wp:posOffset>
          </wp:positionH>
          <wp:positionV relativeFrom="paragraph">
            <wp:posOffset>-183819</wp:posOffset>
          </wp:positionV>
          <wp:extent cx="2449830" cy="621030"/>
          <wp:effectExtent l="0" t="0" r="1270" b="1270"/>
          <wp:wrapNone/>
          <wp:docPr id="5645253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48841" name="Imagen 12186488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02" t="28730" b="18873"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621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B5D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131A" w14:textId="77777777" w:rsidR="00540D4C" w:rsidRDefault="00540D4C" w:rsidP="004A560A">
      <w:r>
        <w:separator/>
      </w:r>
    </w:p>
  </w:footnote>
  <w:footnote w:type="continuationSeparator" w:id="0">
    <w:p w14:paraId="690F91BE" w14:textId="77777777" w:rsidR="00540D4C" w:rsidRDefault="00540D4C" w:rsidP="004A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8CB" w14:textId="1F14B592" w:rsidR="00647CD0" w:rsidRPr="003640ED" w:rsidRDefault="00EC766F" w:rsidP="00770F40">
    <w:pPr>
      <w:pStyle w:val="Encabezado"/>
      <w:jc w:val="right"/>
      <w:rPr>
        <w:rFonts w:asciiTheme="majorHAnsi" w:hAnsiTheme="majorHAnsi"/>
        <w:b/>
        <w:bCs/>
        <w:color w:val="7F7F7F" w:themeColor="accent4" w:themeTint="80"/>
        <w:sz w:val="18"/>
        <w:szCs w:val="18"/>
        <w:lang w:val="es-ES_tradnl"/>
      </w:rPr>
    </w:pPr>
    <w:r>
      <w:rPr>
        <w:rFonts w:asciiTheme="majorHAnsi" w:hAnsiTheme="majorHAnsi"/>
        <w:b/>
        <w:bCs/>
        <w:noProof/>
        <w:color w:val="000000" w:themeColor="accent4"/>
        <w:sz w:val="18"/>
        <w:szCs w:val="18"/>
        <w:lang w:val="es-ES_tradnl"/>
      </w:rPr>
      <w:drawing>
        <wp:anchor distT="0" distB="0" distL="114300" distR="114300" simplePos="0" relativeHeight="251678720" behindDoc="1" locked="0" layoutInCell="1" allowOverlap="1" wp14:anchorId="16762F9A" wp14:editId="73BFDB16">
          <wp:simplePos x="0" y="0"/>
          <wp:positionH relativeFrom="column">
            <wp:posOffset>-1008381</wp:posOffset>
          </wp:positionH>
          <wp:positionV relativeFrom="paragraph">
            <wp:posOffset>-517497</wp:posOffset>
          </wp:positionV>
          <wp:extent cx="7577013" cy="1189920"/>
          <wp:effectExtent l="0" t="0" r="0" b="4445"/>
          <wp:wrapNone/>
          <wp:docPr id="19356464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46493" name="Imagen 1935646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741" cy="1206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E1C" w:rsidRPr="00261E1C">
      <w:rPr>
        <w:b/>
        <w:bCs/>
        <w:color w:val="FFFFFF" w:themeColor="background1"/>
        <w:sz w:val="18"/>
        <w:szCs w:val="18"/>
        <w:lang w:val="es-ES_tradnl"/>
      </w:rPr>
      <w:t xml:space="preserve"> </w:t>
    </w:r>
    <w:r w:rsidR="00261E1C" w:rsidRPr="00261E1C">
      <w:rPr>
        <w:rFonts w:asciiTheme="majorHAnsi" w:hAnsiTheme="majorHAnsi"/>
        <w:b/>
        <w:bCs/>
        <w:color w:val="7F7F7F" w:themeColor="accent4" w:themeTint="80"/>
        <w:sz w:val="18"/>
        <w:szCs w:val="18"/>
        <w:lang w:val="es-ES_tradnl"/>
      </w:rPr>
      <w:t xml:space="preserve">Becas </w:t>
    </w:r>
    <w:proofErr w:type="spellStart"/>
    <w:r w:rsidR="00261E1C" w:rsidRPr="00261E1C">
      <w:rPr>
        <w:rFonts w:asciiTheme="majorHAnsi" w:hAnsiTheme="majorHAnsi"/>
        <w:b/>
        <w:bCs/>
        <w:color w:val="7F7F7F" w:themeColor="accent4" w:themeTint="80"/>
        <w:sz w:val="18"/>
        <w:szCs w:val="18"/>
        <w:lang w:val="es-ES_tradnl"/>
      </w:rPr>
      <w:t>Hii</w:t>
    </w:r>
    <w:proofErr w:type="spellEnd"/>
    <w:r w:rsidR="00261E1C" w:rsidRPr="00261E1C">
      <w:rPr>
        <w:rFonts w:asciiTheme="majorHAnsi" w:hAnsiTheme="majorHAnsi"/>
        <w:b/>
        <w:bCs/>
        <w:color w:val="7F7F7F" w:themeColor="accent4" w:themeTint="80"/>
        <w:sz w:val="18"/>
        <w:szCs w:val="18"/>
        <w:lang w:val="es-ES_tradnl"/>
      </w:rPr>
      <w:t xml:space="preserve"> Future </w:t>
    </w:r>
    <w:r w:rsidR="00261E1C" w:rsidRPr="00261E1C">
      <w:rPr>
        <w:rFonts w:asciiTheme="majorHAnsi" w:hAnsiTheme="majorHAnsi"/>
        <w:color w:val="7F7F7F" w:themeColor="accent4" w:themeTint="80"/>
        <w:sz w:val="18"/>
        <w:szCs w:val="18"/>
        <w:lang w:val="es-ES_tradnl"/>
      </w:rPr>
      <w:t xml:space="preserve">– Formulario de solicitud </w:t>
    </w:r>
    <w:r w:rsidR="000A708A">
      <w:rPr>
        <w:rFonts w:asciiTheme="majorHAnsi" w:hAnsiTheme="majorHAnsi"/>
        <w:color w:val="7F7F7F" w:themeColor="accent4" w:themeTint="80"/>
        <w:sz w:val="18"/>
        <w:szCs w:val="18"/>
        <w:lang w:val="es-ES_tradnl"/>
      </w:rPr>
      <w:t xml:space="preserve">· </w:t>
    </w:r>
    <w:r w:rsidR="00261E1C" w:rsidRPr="00261E1C">
      <w:rPr>
        <w:rFonts w:asciiTheme="majorHAnsi" w:hAnsiTheme="majorHAnsi"/>
        <w:color w:val="7F7F7F" w:themeColor="accent4" w:themeTint="80"/>
        <w:sz w:val="18"/>
        <w:szCs w:val="18"/>
        <w:lang w:val="es-ES_tradnl"/>
      </w:rPr>
      <w:t>Fase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0D5B" w14:textId="66C1AFCA" w:rsidR="00112DC0" w:rsidRPr="00AF677C" w:rsidRDefault="00AF677C" w:rsidP="00770F40">
    <w:pPr>
      <w:pStyle w:val="Encabezado"/>
      <w:jc w:val="right"/>
      <w:rPr>
        <w:b/>
        <w:bCs/>
        <w:color w:val="FFFFFF" w:themeColor="background1"/>
        <w:sz w:val="18"/>
        <w:szCs w:val="18"/>
        <w:lang w:val="es-ES_tradnl"/>
      </w:rPr>
    </w:pPr>
    <w:r w:rsidRPr="00AF677C">
      <w:rPr>
        <w:rFonts w:asciiTheme="majorHAnsi" w:hAnsiTheme="majorHAnsi"/>
        <w:b/>
        <w:bCs/>
        <w:noProof/>
        <w:color w:val="FFFFFF" w:themeColor="background1"/>
        <w:sz w:val="18"/>
        <w:szCs w:val="18"/>
        <w:lang w:val="es-ES_tradnl"/>
      </w:rPr>
      <w:drawing>
        <wp:anchor distT="0" distB="0" distL="114300" distR="114300" simplePos="0" relativeHeight="251673600" behindDoc="1" locked="0" layoutInCell="1" allowOverlap="1" wp14:anchorId="67A284BC" wp14:editId="2F55FEF7">
          <wp:simplePos x="0" y="0"/>
          <wp:positionH relativeFrom="column">
            <wp:posOffset>-1009816</wp:posOffset>
          </wp:positionH>
          <wp:positionV relativeFrom="page">
            <wp:posOffset>-24986</wp:posOffset>
          </wp:positionV>
          <wp:extent cx="7593330" cy="1193800"/>
          <wp:effectExtent l="0" t="0" r="1270" b="0"/>
          <wp:wrapNone/>
          <wp:docPr id="7905261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30746" name="Imagen 1824230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9" w:name="_Hlk226661797"/>
    <w:r w:rsidR="00D53E3F">
      <w:rPr>
        <w:b/>
        <w:bCs/>
        <w:color w:val="FFFFFF" w:themeColor="background1"/>
        <w:sz w:val="18"/>
        <w:szCs w:val="18"/>
        <w:lang w:val="es-ES_tradnl"/>
      </w:rPr>
      <w:t xml:space="preserve">Becas </w:t>
    </w:r>
    <w:proofErr w:type="spellStart"/>
    <w:r w:rsidR="00D53E3F">
      <w:rPr>
        <w:b/>
        <w:bCs/>
        <w:color w:val="FFFFFF" w:themeColor="background1"/>
        <w:sz w:val="18"/>
        <w:szCs w:val="18"/>
        <w:lang w:val="es-ES_tradnl"/>
      </w:rPr>
      <w:t>Hii</w:t>
    </w:r>
    <w:proofErr w:type="spellEnd"/>
    <w:r w:rsidR="00D53E3F">
      <w:rPr>
        <w:b/>
        <w:bCs/>
        <w:color w:val="FFFFFF" w:themeColor="background1"/>
        <w:sz w:val="18"/>
        <w:szCs w:val="18"/>
        <w:lang w:val="es-ES_tradnl"/>
      </w:rPr>
      <w:t xml:space="preserve"> Future</w:t>
    </w:r>
    <w:r w:rsidR="004A560A" w:rsidRPr="00AF677C">
      <w:rPr>
        <w:b/>
        <w:bCs/>
        <w:color w:val="FFFFFF" w:themeColor="background1"/>
        <w:sz w:val="18"/>
        <w:szCs w:val="18"/>
        <w:lang w:val="es-ES_tradnl"/>
      </w:rPr>
      <w:t xml:space="preserve"> – </w:t>
    </w:r>
    <w:r w:rsidR="00D53E3F">
      <w:rPr>
        <w:color w:val="FFFFFF" w:themeColor="background1"/>
        <w:sz w:val="18"/>
        <w:szCs w:val="18"/>
        <w:lang w:val="es-ES_tradnl"/>
      </w:rPr>
      <w:t xml:space="preserve">Formulario de solicitud </w:t>
    </w:r>
    <w:r w:rsidR="000A708A">
      <w:rPr>
        <w:color w:val="FFFFFF" w:themeColor="background1"/>
        <w:sz w:val="18"/>
        <w:szCs w:val="18"/>
        <w:lang w:val="es-ES_tradnl"/>
      </w:rPr>
      <w:t xml:space="preserve">· </w:t>
    </w:r>
    <w:r w:rsidR="00D53E3F">
      <w:rPr>
        <w:color w:val="FFFFFF" w:themeColor="background1"/>
        <w:sz w:val="18"/>
        <w:szCs w:val="18"/>
        <w:lang w:val="es-ES_tradnl"/>
      </w:rPr>
      <w:t>Fase I</w:t>
    </w:r>
    <w:bookmarkEnd w:id="7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FAF"/>
    <w:multiLevelType w:val="hybridMultilevel"/>
    <w:tmpl w:val="5D061A04"/>
    <w:lvl w:ilvl="0" w:tplc="3CC8203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5343F"/>
    <w:multiLevelType w:val="hybridMultilevel"/>
    <w:tmpl w:val="55C6DDAE"/>
    <w:lvl w:ilvl="0" w:tplc="207A6E92">
      <w:start w:val="1"/>
      <w:numFmt w:val="bullet"/>
      <w:pStyle w:val="Bulletlevel1"/>
      <w:lvlText w:val="/"/>
      <w:lvlJc w:val="left"/>
      <w:pPr>
        <w:ind w:left="360" w:hanging="360"/>
      </w:pPr>
      <w:rPr>
        <w:rFonts w:ascii="Raleway" w:hAnsi="Raleway" w:hint="default"/>
        <w:color w:val="E4004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7AE0"/>
    <w:multiLevelType w:val="hybridMultilevel"/>
    <w:tmpl w:val="6792B82E"/>
    <w:lvl w:ilvl="0" w:tplc="731A3A2E">
      <w:start w:val="1"/>
      <w:numFmt w:val="bullet"/>
      <w:pStyle w:val="Bullet1"/>
      <w:lvlText w:val=""/>
      <w:lvlJc w:val="left"/>
      <w:pPr>
        <w:ind w:left="770" w:hanging="360"/>
      </w:pPr>
      <w:rPr>
        <w:rFonts w:ascii="Symbol" w:hAnsi="Symbol" w:hint="default"/>
        <w:color w:val="E40046" w:themeColor="text2"/>
      </w:rPr>
    </w:lvl>
    <w:lvl w:ilvl="1" w:tplc="04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A7784F"/>
    <w:multiLevelType w:val="hybridMultilevel"/>
    <w:tmpl w:val="38D80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E5395"/>
    <w:multiLevelType w:val="hybridMultilevel"/>
    <w:tmpl w:val="87B6E1F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C528C"/>
    <w:multiLevelType w:val="multilevel"/>
    <w:tmpl w:val="92BCCEEE"/>
    <w:styleLink w:val="Listaactual1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70015396">
    <w:abstractNumId w:val="1"/>
  </w:num>
  <w:num w:numId="2" w16cid:durableId="2127656928">
    <w:abstractNumId w:val="0"/>
  </w:num>
  <w:num w:numId="3" w16cid:durableId="702631088">
    <w:abstractNumId w:val="3"/>
  </w:num>
  <w:num w:numId="4" w16cid:durableId="135025987">
    <w:abstractNumId w:val="4"/>
  </w:num>
  <w:num w:numId="5" w16cid:durableId="1367606219">
    <w:abstractNumId w:val="2"/>
  </w:num>
  <w:num w:numId="6" w16cid:durableId="512189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tD/BOPmLjBJqo5yBE38gn+v0mdZchqAN9h60wtw17RNJUGY3AD/EmgezJ07GTsYDSNQ/TLrnVmeyhwVjHkKMA==" w:salt="4qrc8QwoEtLp46fPUX6BA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3F"/>
    <w:rsid w:val="00013EDB"/>
    <w:rsid w:val="000439A8"/>
    <w:rsid w:val="000518F2"/>
    <w:rsid w:val="00053636"/>
    <w:rsid w:val="00067310"/>
    <w:rsid w:val="000A6680"/>
    <w:rsid w:val="000A708A"/>
    <w:rsid w:val="000B296F"/>
    <w:rsid w:val="000C0B91"/>
    <w:rsid w:val="000C144B"/>
    <w:rsid w:val="000C321B"/>
    <w:rsid w:val="000E0804"/>
    <w:rsid w:val="000E655F"/>
    <w:rsid w:val="00112DC0"/>
    <w:rsid w:val="001450C5"/>
    <w:rsid w:val="001454F1"/>
    <w:rsid w:val="00153D3C"/>
    <w:rsid w:val="001730B9"/>
    <w:rsid w:val="001F01E6"/>
    <w:rsid w:val="001F51BE"/>
    <w:rsid w:val="00202E2A"/>
    <w:rsid w:val="00205AF4"/>
    <w:rsid w:val="002401A9"/>
    <w:rsid w:val="00261E1C"/>
    <w:rsid w:val="002A6185"/>
    <w:rsid w:val="002B0B66"/>
    <w:rsid w:val="002B1664"/>
    <w:rsid w:val="002C6C47"/>
    <w:rsid w:val="00326E7D"/>
    <w:rsid w:val="00330941"/>
    <w:rsid w:val="00340429"/>
    <w:rsid w:val="003466D7"/>
    <w:rsid w:val="00360693"/>
    <w:rsid w:val="003640ED"/>
    <w:rsid w:val="00364CD3"/>
    <w:rsid w:val="003A4F73"/>
    <w:rsid w:val="003A64FD"/>
    <w:rsid w:val="003B4F57"/>
    <w:rsid w:val="003D64B1"/>
    <w:rsid w:val="003F638F"/>
    <w:rsid w:val="00404BB1"/>
    <w:rsid w:val="00407434"/>
    <w:rsid w:val="004156CB"/>
    <w:rsid w:val="00416B27"/>
    <w:rsid w:val="0045347A"/>
    <w:rsid w:val="004A560A"/>
    <w:rsid w:val="004C1ED7"/>
    <w:rsid w:val="004C78A0"/>
    <w:rsid w:val="004F7E9C"/>
    <w:rsid w:val="005031FA"/>
    <w:rsid w:val="00503E72"/>
    <w:rsid w:val="005059F8"/>
    <w:rsid w:val="00506C02"/>
    <w:rsid w:val="00507153"/>
    <w:rsid w:val="00527FEB"/>
    <w:rsid w:val="00540D4C"/>
    <w:rsid w:val="00590967"/>
    <w:rsid w:val="005D5A8E"/>
    <w:rsid w:val="005E76AA"/>
    <w:rsid w:val="00647CD0"/>
    <w:rsid w:val="006601EF"/>
    <w:rsid w:val="00670373"/>
    <w:rsid w:val="00682EC3"/>
    <w:rsid w:val="00696480"/>
    <w:rsid w:val="00697224"/>
    <w:rsid w:val="006B2D15"/>
    <w:rsid w:val="006C0B53"/>
    <w:rsid w:val="006E5F8C"/>
    <w:rsid w:val="006E6952"/>
    <w:rsid w:val="00742E57"/>
    <w:rsid w:val="00745811"/>
    <w:rsid w:val="00770F40"/>
    <w:rsid w:val="00771876"/>
    <w:rsid w:val="007B76D0"/>
    <w:rsid w:val="007C6B05"/>
    <w:rsid w:val="00851104"/>
    <w:rsid w:val="008565CA"/>
    <w:rsid w:val="008722DB"/>
    <w:rsid w:val="008754A1"/>
    <w:rsid w:val="00881F3B"/>
    <w:rsid w:val="00884124"/>
    <w:rsid w:val="008A6970"/>
    <w:rsid w:val="008C3BF1"/>
    <w:rsid w:val="008D391B"/>
    <w:rsid w:val="008D3DB9"/>
    <w:rsid w:val="00901630"/>
    <w:rsid w:val="009068E2"/>
    <w:rsid w:val="00920562"/>
    <w:rsid w:val="00970975"/>
    <w:rsid w:val="009942B5"/>
    <w:rsid w:val="009C5E59"/>
    <w:rsid w:val="009F2A3C"/>
    <w:rsid w:val="00A5206C"/>
    <w:rsid w:val="00AA4133"/>
    <w:rsid w:val="00AD2229"/>
    <w:rsid w:val="00AE7756"/>
    <w:rsid w:val="00AF677C"/>
    <w:rsid w:val="00B3085A"/>
    <w:rsid w:val="00B3389A"/>
    <w:rsid w:val="00B37054"/>
    <w:rsid w:val="00B4487D"/>
    <w:rsid w:val="00B46E7D"/>
    <w:rsid w:val="00B70C62"/>
    <w:rsid w:val="00B70DCC"/>
    <w:rsid w:val="00B921DC"/>
    <w:rsid w:val="00BB582C"/>
    <w:rsid w:val="00BE3D0B"/>
    <w:rsid w:val="00C249B4"/>
    <w:rsid w:val="00C30BAC"/>
    <w:rsid w:val="00C34916"/>
    <w:rsid w:val="00C57989"/>
    <w:rsid w:val="00C70C36"/>
    <w:rsid w:val="00C85EEE"/>
    <w:rsid w:val="00CA5A2A"/>
    <w:rsid w:val="00CB16D5"/>
    <w:rsid w:val="00CB565A"/>
    <w:rsid w:val="00CD4CFC"/>
    <w:rsid w:val="00CD6AD0"/>
    <w:rsid w:val="00CD6B5D"/>
    <w:rsid w:val="00D53E3F"/>
    <w:rsid w:val="00DC464C"/>
    <w:rsid w:val="00DD2CD3"/>
    <w:rsid w:val="00DE6E1B"/>
    <w:rsid w:val="00E127F5"/>
    <w:rsid w:val="00E13296"/>
    <w:rsid w:val="00E144E6"/>
    <w:rsid w:val="00E26A5C"/>
    <w:rsid w:val="00E307C7"/>
    <w:rsid w:val="00EB4139"/>
    <w:rsid w:val="00EB514B"/>
    <w:rsid w:val="00EB69A3"/>
    <w:rsid w:val="00EC766F"/>
    <w:rsid w:val="00F03CD2"/>
    <w:rsid w:val="00F37FF9"/>
    <w:rsid w:val="00F41061"/>
    <w:rsid w:val="00F46752"/>
    <w:rsid w:val="00F567A4"/>
    <w:rsid w:val="00F61D0B"/>
    <w:rsid w:val="00F776B1"/>
    <w:rsid w:val="00FA500C"/>
    <w:rsid w:val="00FA79DE"/>
    <w:rsid w:val="00FB263E"/>
    <w:rsid w:val="00FC3975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AB6D5"/>
  <w15:chartTrackingRefBased/>
  <w15:docId w15:val="{02038AFC-1DBC-9145-B30B-A4815581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A8E"/>
    <w:pPr>
      <w:spacing w:after="227" w:line="240" w:lineRule="auto"/>
      <w:jc w:val="both"/>
    </w:pPr>
    <w:rPr>
      <w:color w:val="071D49" w:themeColor="text1"/>
      <w:sz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560A"/>
    <w:pPr>
      <w:spacing w:after="500"/>
      <w:outlineLvl w:val="0"/>
    </w:pPr>
    <w:rPr>
      <w:b/>
      <w:bCs/>
      <w:color w:val="E40046" w:themeColor="text2"/>
      <w:sz w:val="70"/>
      <w:szCs w:val="7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560A"/>
    <w:pPr>
      <w:outlineLvl w:val="1"/>
    </w:pPr>
    <w:rPr>
      <w:b/>
      <w:bCs/>
      <w:color w:val="E40046" w:themeColor="text2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0F40"/>
    <w:pPr>
      <w:outlineLvl w:val="2"/>
    </w:pPr>
    <w:rPr>
      <w:b/>
      <w:bCs/>
      <w:color w:val="7F7F7F" w:themeColor="accent4" w:themeTint="80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70F4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color w:val="E40046" w:themeColor="tex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rsid w:val="00C249B4"/>
    <w:pPr>
      <w:spacing w:after="240" w:line="158" w:lineRule="auto"/>
      <w:contextualSpacing/>
    </w:pPr>
    <w:rPr>
      <w:rFonts w:ascii="ViiV BETA" w:eastAsiaTheme="majorEastAsia" w:hAnsi="ViiV BETA" w:cstheme="majorBidi"/>
      <w:caps/>
      <w:spacing w:val="-20"/>
      <w:kern w:val="28"/>
      <w:sz w:val="1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9B4"/>
    <w:rPr>
      <w:rFonts w:ascii="ViiV BETA" w:eastAsiaTheme="majorEastAsia" w:hAnsi="ViiV BETA" w:cstheme="majorBidi"/>
      <w:caps/>
      <w:color w:val="071D49" w:themeColor="text1"/>
      <w:spacing w:val="-20"/>
      <w:kern w:val="28"/>
      <w:sz w:val="144"/>
      <w:szCs w:val="56"/>
    </w:rPr>
  </w:style>
  <w:style w:type="paragraph" w:customStyle="1" w:styleId="TItleSub">
    <w:name w:val="TItle_Sub"/>
    <w:basedOn w:val="Normal"/>
    <w:rsid w:val="00A5206C"/>
    <w:rPr>
      <w:sz w:val="48"/>
    </w:rPr>
  </w:style>
  <w:style w:type="paragraph" w:customStyle="1" w:styleId="TitleWhite">
    <w:name w:val="Title_White"/>
    <w:basedOn w:val="Ttulo"/>
    <w:rsid w:val="00C249B4"/>
    <w:rPr>
      <w:color w:val="FFFFFF" w:themeColor="background1"/>
    </w:rPr>
  </w:style>
  <w:style w:type="paragraph" w:customStyle="1" w:styleId="TitleSubWhite">
    <w:name w:val="Title_Sub_White"/>
    <w:basedOn w:val="TItleSub"/>
    <w:rsid w:val="00A5206C"/>
    <w:rPr>
      <w:color w:val="FFFFFF" w:themeColor="background1"/>
    </w:rPr>
  </w:style>
  <w:style w:type="paragraph" w:styleId="Encabezado">
    <w:name w:val="header"/>
    <w:basedOn w:val="Normal"/>
    <w:link w:val="EncabezadoCar"/>
    <w:uiPriority w:val="99"/>
    <w:unhideWhenUsed/>
    <w:rsid w:val="00DE6E1B"/>
    <w:pPr>
      <w:tabs>
        <w:tab w:val="center" w:pos="4513"/>
        <w:tab w:val="right" w:pos="9026"/>
      </w:tabs>
      <w:spacing w:after="0"/>
    </w:pPr>
    <w:rPr>
      <w:color w:val="989FA1" w:themeColor="background2" w:themeShade="BF"/>
      <w:sz w:val="15"/>
    </w:rPr>
  </w:style>
  <w:style w:type="character" w:customStyle="1" w:styleId="EncabezadoCar">
    <w:name w:val="Encabezado Car"/>
    <w:basedOn w:val="Fuentedeprrafopredeter"/>
    <w:link w:val="Encabezado"/>
    <w:uiPriority w:val="99"/>
    <w:rsid w:val="00DE6E1B"/>
    <w:rPr>
      <w:color w:val="989FA1" w:themeColor="background2" w:themeShade="BF"/>
      <w:sz w:val="15"/>
    </w:rPr>
  </w:style>
  <w:style w:type="paragraph" w:styleId="Piedepgina">
    <w:name w:val="footer"/>
    <w:basedOn w:val="Normal"/>
    <w:link w:val="PiedepginaCar"/>
    <w:uiPriority w:val="99"/>
    <w:unhideWhenUsed/>
    <w:rsid w:val="00DE6E1B"/>
    <w:pPr>
      <w:tabs>
        <w:tab w:val="center" w:pos="4513"/>
        <w:tab w:val="right" w:pos="9026"/>
      </w:tabs>
      <w:spacing w:after="0"/>
    </w:pPr>
    <w:rPr>
      <w:color w:val="989FA1" w:themeColor="background2" w:themeShade="BF"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6E1B"/>
    <w:rPr>
      <w:color w:val="989FA1" w:themeColor="background2" w:themeShade="BF"/>
      <w:sz w:val="14"/>
    </w:rPr>
  </w:style>
  <w:style w:type="character" w:styleId="Textodelmarcadordeposicin">
    <w:name w:val="Placeholder Text"/>
    <w:basedOn w:val="Fuentedeprrafopredeter"/>
    <w:uiPriority w:val="99"/>
    <w:semiHidden/>
    <w:rsid w:val="00112DC0"/>
    <w:rPr>
      <w:color w:val="808080"/>
    </w:rPr>
  </w:style>
  <w:style w:type="table" w:styleId="Tablaconcuadrcula">
    <w:name w:val="Table Grid"/>
    <w:aliases w:val="Viiv_Table,New3"/>
    <w:basedOn w:val="Tablanormal"/>
    <w:uiPriority w:val="39"/>
    <w:rsid w:val="002A6185"/>
    <w:pPr>
      <w:spacing w:after="0" w:line="240" w:lineRule="auto"/>
    </w:pPr>
    <w:rPr>
      <w:sz w:val="18"/>
    </w:rPr>
    <w:tblPr>
      <w:tblStyleRowBandSize w:val="1"/>
    </w:tblPr>
    <w:tblStylePr w:type="firstRow">
      <w:rPr>
        <w:rFonts w:asciiTheme="minorHAnsi" w:hAnsiTheme="minorHAnsi"/>
        <w:color w:val="FFFFFF" w:themeColor="background1"/>
        <w:sz w:val="18"/>
      </w:rPr>
      <w:tblPr/>
      <w:tcPr>
        <w:shd w:val="clear" w:color="auto" w:fill="E40046" w:themeFill="accen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4A560A"/>
    <w:rPr>
      <w:b/>
      <w:bCs/>
      <w:color w:val="E40046" w:themeColor="text2"/>
      <w:sz w:val="70"/>
      <w:szCs w:val="70"/>
      <w:lang w:val="es-ES"/>
    </w:rPr>
  </w:style>
  <w:style w:type="paragraph" w:customStyle="1" w:styleId="Contentsheading">
    <w:name w:val="Contents_heading"/>
    <w:basedOn w:val="Ttulo1"/>
    <w:rsid w:val="003D64B1"/>
  </w:style>
  <w:style w:type="paragraph" w:styleId="TtuloTDC">
    <w:name w:val="TOC Heading"/>
    <w:basedOn w:val="Ttulo1"/>
    <w:next w:val="Normal"/>
    <w:uiPriority w:val="39"/>
    <w:unhideWhenUsed/>
    <w:rsid w:val="00647CD0"/>
    <w:pPr>
      <w:spacing w:before="240" w:after="0"/>
      <w:outlineLvl w:val="9"/>
    </w:pPr>
    <w:rPr>
      <w:b w:val="0"/>
      <w:color w:val="AA0034" w:themeColor="accent1" w:themeShade="BF"/>
      <w:sz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745811"/>
    <w:pPr>
      <w:tabs>
        <w:tab w:val="right" w:pos="7258"/>
      </w:tabs>
      <w:spacing w:after="240"/>
    </w:pPr>
    <w:rPr>
      <w:b/>
      <w:noProof/>
    </w:rPr>
  </w:style>
  <w:style w:type="character" w:styleId="Hipervnculo">
    <w:name w:val="Hyperlink"/>
    <w:basedOn w:val="Fuentedeprrafopredeter"/>
    <w:unhideWhenUsed/>
    <w:rsid w:val="00647CD0"/>
    <w:rPr>
      <w:color w:val="0563C1" w:themeColor="hyperlink"/>
      <w:u w:val="single"/>
    </w:rPr>
  </w:style>
  <w:style w:type="paragraph" w:customStyle="1" w:styleId="Heading12lines">
    <w:name w:val="Heading 1 2 lines"/>
    <w:basedOn w:val="Ttulo1"/>
    <w:rsid w:val="005031FA"/>
    <w:pPr>
      <w:spacing w:after="0"/>
    </w:pPr>
    <w:rPr>
      <w:sz w:val="24"/>
      <w:szCs w:val="24"/>
    </w:rPr>
  </w:style>
  <w:style w:type="paragraph" w:customStyle="1" w:styleId="Heading1subheading">
    <w:name w:val="Heading 1 subheading"/>
    <w:basedOn w:val="Heading12lines"/>
    <w:rsid w:val="00DE6E1B"/>
    <w:pPr>
      <w:spacing w:after="1260"/>
    </w:pPr>
    <w:rPr>
      <w:b w:val="0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4A560A"/>
    <w:rPr>
      <w:b/>
      <w:bCs/>
      <w:color w:val="E40046" w:themeColor="text2"/>
      <w:sz w:val="40"/>
      <w:szCs w:val="40"/>
      <w:lang w:val="es-ES"/>
    </w:rPr>
  </w:style>
  <w:style w:type="paragraph" w:styleId="Cita">
    <w:name w:val="Quote"/>
    <w:basedOn w:val="Normal"/>
    <w:next w:val="Normal"/>
    <w:link w:val="CitaCar"/>
    <w:uiPriority w:val="29"/>
    <w:rsid w:val="00745811"/>
    <w:pPr>
      <w:pBdr>
        <w:top w:val="single" w:sz="4" w:space="10" w:color="E40046" w:themeColor="text2"/>
        <w:bottom w:val="single" w:sz="4" w:space="10" w:color="E40046" w:themeColor="text2"/>
      </w:pBdr>
      <w:spacing w:before="360" w:after="360" w:line="264" w:lineRule="auto"/>
    </w:pPr>
    <w:rPr>
      <w:iCs/>
      <w:color w:val="E40046" w:themeColor="text2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745811"/>
    <w:rPr>
      <w:iCs/>
      <w:color w:val="E40046" w:themeColor="text2"/>
      <w:sz w:val="26"/>
    </w:rPr>
  </w:style>
  <w:style w:type="character" w:customStyle="1" w:styleId="QuoteSignoffONLY">
    <w:name w:val="Quote Sign off ONLY"/>
    <w:basedOn w:val="Fuentedeprrafopredeter"/>
    <w:uiPriority w:val="1"/>
    <w:rsid w:val="001730B9"/>
    <w:rPr>
      <w:rFonts w:asciiTheme="minorHAnsi" w:hAnsiTheme="minorHAnsi"/>
      <w:i/>
      <w:color w:val="E40046" w:themeColor="text2"/>
      <w:sz w:val="18"/>
    </w:rPr>
  </w:style>
  <w:style w:type="paragraph" w:customStyle="1" w:styleId="Bulletlevel1">
    <w:name w:val="Bullet level 1"/>
    <w:basedOn w:val="Normal"/>
    <w:rsid w:val="002A6185"/>
    <w:pPr>
      <w:numPr>
        <w:numId w:val="1"/>
      </w:numPr>
      <w:spacing w:after="60"/>
      <w:ind w:left="227" w:hanging="227"/>
    </w:pPr>
  </w:style>
  <w:style w:type="paragraph" w:customStyle="1" w:styleId="Bulletlevel2">
    <w:name w:val="Bullet level 2"/>
    <w:basedOn w:val="Bulletlevel1"/>
    <w:rsid w:val="002A6185"/>
    <w:pPr>
      <w:ind w:left="454"/>
    </w:pPr>
  </w:style>
  <w:style w:type="paragraph" w:customStyle="1" w:styleId="Bulletlevel3">
    <w:name w:val="Bullet level 3"/>
    <w:basedOn w:val="Bulletlevel2"/>
    <w:rsid w:val="002A6185"/>
    <w:pPr>
      <w:ind w:left="681"/>
    </w:pPr>
  </w:style>
  <w:style w:type="table" w:styleId="Tablaconcuadrculaclara">
    <w:name w:val="Grid Table Light"/>
    <w:basedOn w:val="Tablanormal"/>
    <w:uiPriority w:val="40"/>
    <w:rsid w:val="00696480"/>
    <w:pPr>
      <w:spacing w:after="0" w:line="240" w:lineRule="auto"/>
    </w:pPr>
    <w:rPr>
      <w:sz w:val="14"/>
    </w:rPr>
    <w:tblPr>
      <w:tblBorders>
        <w:bottom w:val="single" w:sz="4" w:space="0" w:color="D0D3D4" w:themeColor="background2"/>
      </w:tblBorders>
    </w:tblPr>
    <w:tcPr>
      <w:shd w:val="clear" w:color="auto" w:fill="FFFFFF" w:themeFill="background1"/>
    </w:tcPr>
  </w:style>
  <w:style w:type="table" w:styleId="Tabladelista1clara-nfasis5">
    <w:name w:val="List Table 1 Light Accent 5"/>
    <w:basedOn w:val="Tablanormal"/>
    <w:uiPriority w:val="46"/>
    <w:rsid w:val="002A6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4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4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5" w:themeFillTint="33"/>
      </w:tcPr>
    </w:tblStylePr>
    <w:tblStylePr w:type="band1Horz">
      <w:tblPr/>
      <w:tcPr>
        <w:shd w:val="clear" w:color="auto" w:fill="F5F6F6" w:themeFill="accent5" w:themeFillTint="33"/>
      </w:tcPr>
    </w:tblStylePr>
  </w:style>
  <w:style w:type="paragraph" w:customStyle="1" w:styleId="TableHeaderright">
    <w:name w:val="TableHeader_right"/>
    <w:basedOn w:val="Normal"/>
    <w:qFormat/>
    <w:rsid w:val="001F51BE"/>
    <w:pPr>
      <w:spacing w:after="0"/>
      <w:jc w:val="right"/>
    </w:pPr>
    <w:rPr>
      <w:color w:val="FFFFFF" w:themeColor="background1"/>
    </w:rPr>
  </w:style>
  <w:style w:type="paragraph" w:customStyle="1" w:styleId="TableHeaderleft">
    <w:name w:val="TableHeader_left"/>
    <w:basedOn w:val="Normal"/>
    <w:qFormat/>
    <w:rsid w:val="009942B5"/>
    <w:pPr>
      <w:spacing w:after="0"/>
      <w:jc w:val="left"/>
    </w:pPr>
    <w:rPr>
      <w:color w:val="FFFFFF" w:themeColor="background1"/>
      <w:sz w:val="22"/>
    </w:rPr>
  </w:style>
  <w:style w:type="paragraph" w:customStyle="1" w:styleId="Tabletext">
    <w:name w:val="Table text"/>
    <w:basedOn w:val="Normal"/>
    <w:qFormat/>
    <w:rsid w:val="001F51BE"/>
    <w:pPr>
      <w:spacing w:after="0"/>
    </w:pPr>
  </w:style>
  <w:style w:type="paragraph" w:customStyle="1" w:styleId="Tablefigues">
    <w:name w:val="Table_figues"/>
    <w:basedOn w:val="Tabletext"/>
    <w:rsid w:val="001F51BE"/>
    <w:pPr>
      <w:jc w:val="right"/>
    </w:pPr>
  </w:style>
  <w:style w:type="paragraph" w:styleId="TDC2">
    <w:name w:val="toc 2"/>
    <w:basedOn w:val="Normal"/>
    <w:next w:val="Normal"/>
    <w:autoRedefine/>
    <w:uiPriority w:val="39"/>
    <w:unhideWhenUsed/>
    <w:rsid w:val="00745811"/>
    <w:pPr>
      <w:tabs>
        <w:tab w:val="right" w:pos="7258"/>
      </w:tabs>
      <w:spacing w:after="240" w:line="259" w:lineRule="auto"/>
      <w:ind w:left="284"/>
    </w:pPr>
    <w:rPr>
      <w:rFonts w:eastAsiaTheme="minorEastAsia" w:cs="Times New Roman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745811"/>
    <w:pPr>
      <w:tabs>
        <w:tab w:val="right" w:pos="7258"/>
      </w:tabs>
      <w:spacing w:after="240" w:line="259" w:lineRule="auto"/>
      <w:ind w:left="567"/>
    </w:pPr>
    <w:rPr>
      <w:rFonts w:eastAsiaTheme="minorEastAsia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770F40"/>
    <w:rPr>
      <w:b/>
      <w:bCs/>
      <w:color w:val="7F7F7F" w:themeColor="accent4" w:themeTint="80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9B4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9B4"/>
    <w:rPr>
      <w:rFonts w:ascii="Segoe UI" w:hAnsi="Segoe UI" w:cs="Segoe UI"/>
      <w:color w:val="071D49" w:themeColor="text1"/>
      <w:sz w:val="18"/>
      <w:szCs w:val="18"/>
    </w:rPr>
  </w:style>
  <w:style w:type="paragraph" w:customStyle="1" w:styleId="QuotewithSignoff">
    <w:name w:val="Quote_withSignoff"/>
    <w:basedOn w:val="Cita"/>
    <w:rsid w:val="00745811"/>
    <w:pPr>
      <w:pBdr>
        <w:bottom w:val="none" w:sz="0" w:space="0" w:color="auto"/>
      </w:pBdr>
      <w:spacing w:after="120"/>
    </w:pPr>
  </w:style>
  <w:style w:type="paragraph" w:customStyle="1" w:styleId="QuoteSignOff">
    <w:name w:val="Quote_SignOff"/>
    <w:basedOn w:val="QuotewithSignoff"/>
    <w:rsid w:val="00F41061"/>
    <w:pPr>
      <w:pBdr>
        <w:top w:val="none" w:sz="0" w:space="0" w:color="auto"/>
        <w:bottom w:val="single" w:sz="4" w:space="11" w:color="E40046" w:themeColor="text2"/>
      </w:pBdr>
      <w:spacing w:before="120" w:after="240"/>
    </w:pPr>
    <w:rPr>
      <w:sz w:val="18"/>
    </w:rPr>
  </w:style>
  <w:style w:type="paragraph" w:customStyle="1" w:styleId="Contactname">
    <w:name w:val="Contact_name"/>
    <w:basedOn w:val="Normal"/>
    <w:rsid w:val="00E13296"/>
    <w:pPr>
      <w:spacing w:after="0"/>
    </w:pPr>
    <w:rPr>
      <w:rFonts w:ascii="ViiV BETA" w:hAnsi="ViiV BETA"/>
      <w:sz w:val="22"/>
    </w:rPr>
  </w:style>
  <w:style w:type="paragraph" w:customStyle="1" w:styleId="Contactdetails">
    <w:name w:val="Contact_details"/>
    <w:basedOn w:val="Normal"/>
    <w:rsid w:val="005059F8"/>
    <w:pPr>
      <w:spacing w:after="0"/>
    </w:pPr>
  </w:style>
  <w:style w:type="paragraph" w:customStyle="1" w:styleId="TitleBASIC">
    <w:name w:val="Title_BASIC"/>
    <w:basedOn w:val="Ttulo"/>
    <w:rsid w:val="00B37054"/>
    <w:rPr>
      <w:rFonts w:ascii="Breakthrough" w:hAnsi="Breakthrough"/>
      <w:sz w:val="108"/>
    </w:rPr>
  </w:style>
  <w:style w:type="paragraph" w:customStyle="1" w:styleId="Title-SubBASIC">
    <w:name w:val="Title-Sub_BASIC"/>
    <w:basedOn w:val="TItleSub"/>
    <w:rsid w:val="004156CB"/>
    <w:rPr>
      <w:sz w:val="36"/>
    </w:rPr>
  </w:style>
  <w:style w:type="paragraph" w:customStyle="1" w:styleId="Body1">
    <w:name w:val="Body 1"/>
    <w:rsid w:val="00682EC3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US"/>
    </w:rPr>
  </w:style>
  <w:style w:type="paragraph" w:styleId="Textocomentario">
    <w:name w:val="annotation text"/>
    <w:basedOn w:val="Normal"/>
    <w:link w:val="TextocomentarioCar"/>
    <w:uiPriority w:val="99"/>
    <w:rsid w:val="00682EC3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2E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rsid w:val="00682EC3"/>
    <w:pPr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82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9">
    <w:name w:val="!Tabletext9"/>
    <w:basedOn w:val="Normal"/>
    <w:rsid w:val="00682EC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Helvetica" w:eastAsia="Times New Roman" w:hAnsi="Helvetica" w:cs="Times New Roman"/>
      <w:color w:val="auto"/>
      <w:kern w:val="2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70F40"/>
    <w:rPr>
      <w:rFonts w:asciiTheme="majorHAnsi" w:eastAsiaTheme="majorEastAsia" w:hAnsiTheme="majorHAnsi" w:cstheme="majorBidi"/>
      <w:color w:val="E40046" w:themeColor="text2"/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770F40"/>
  </w:style>
  <w:style w:type="numbering" w:customStyle="1" w:styleId="Listaactual1">
    <w:name w:val="Lista actual1"/>
    <w:uiPriority w:val="99"/>
    <w:rsid w:val="00770F40"/>
    <w:pPr>
      <w:numPr>
        <w:numId w:val="6"/>
      </w:numPr>
    </w:pPr>
  </w:style>
  <w:style w:type="paragraph" w:customStyle="1" w:styleId="Bullet1">
    <w:name w:val="Bullet 1"/>
    <w:basedOn w:val="Prrafodelista"/>
    <w:link w:val="Bullet1Car"/>
    <w:qFormat/>
    <w:rsid w:val="00770F40"/>
    <w:pPr>
      <w:numPr>
        <w:numId w:val="5"/>
      </w:numPr>
      <w:spacing w:after="227"/>
      <w:ind w:left="765" w:hanging="357"/>
    </w:pPr>
    <w:rPr>
      <w:rFonts w:asciiTheme="minorHAnsi" w:hAnsiTheme="minorHAnsi"/>
      <w:sz w:val="18"/>
      <w:szCs w:val="18"/>
    </w:rPr>
  </w:style>
  <w:style w:type="character" w:customStyle="1" w:styleId="Bullet1Car">
    <w:name w:val="Bullet 1 Car"/>
    <w:basedOn w:val="PrrafodelistaCar"/>
    <w:link w:val="Bullet1"/>
    <w:rsid w:val="00770F40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Citatexto">
    <w:name w:val="Cita texto"/>
    <w:basedOn w:val="Normal"/>
    <w:qFormat/>
    <w:rsid w:val="00404BB1"/>
    <w:pPr>
      <w:keepLines/>
      <w:pBdr>
        <w:top w:val="single" w:sz="4" w:space="2" w:color="auto"/>
        <w:bottom w:val="single" w:sz="4" w:space="2" w:color="auto"/>
      </w:pBdr>
      <w:spacing w:line="320" w:lineRule="exact"/>
      <w:ind w:left="1134" w:right="1134"/>
      <w:mirrorIndents/>
    </w:pPr>
    <w:rPr>
      <w:i/>
      <w:iCs/>
      <w:color w:val="E40046" w:themeColor="text2"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6601E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ivhealthcare.com/es-es/hii-future/hii-alianzas-y-participacion/convocatoria-becas-innovac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bajo/Mega/Trabajos/SI-Health/3550%20-%20Becas%20Hii%20Future%202026/Originales%20cliente/Plantilla%20Hii%20Future.dotx" TargetMode="External"/></Relationships>
</file>

<file path=word/theme/theme1.xml><?xml version="1.0" encoding="utf-8"?>
<a:theme xmlns:a="http://schemas.openxmlformats.org/drawingml/2006/main" name="Office Theme">
  <a:themeElements>
    <a:clrScheme name="ViiV">
      <a:dk1>
        <a:srgbClr val="071D49"/>
      </a:dk1>
      <a:lt1>
        <a:sysClr val="window" lastClr="FFFFFF"/>
      </a:lt1>
      <a:dk2>
        <a:srgbClr val="E40046"/>
      </a:dk2>
      <a:lt2>
        <a:srgbClr val="D0D3D4"/>
      </a:lt2>
      <a:accent1>
        <a:srgbClr val="E40046"/>
      </a:accent1>
      <a:accent2>
        <a:srgbClr val="5BC2E7"/>
      </a:accent2>
      <a:accent3>
        <a:srgbClr val="7A2082"/>
      </a:accent3>
      <a:accent4>
        <a:srgbClr val="000000"/>
      </a:accent4>
      <a:accent5>
        <a:srgbClr val="D0D3D4"/>
      </a:accent5>
      <a:accent6>
        <a:srgbClr val="5BC2E7"/>
      </a:accent6>
      <a:hlink>
        <a:srgbClr val="0563C1"/>
      </a:hlink>
      <a:folHlink>
        <a:srgbClr val="954F72"/>
      </a:folHlink>
    </a:clrScheme>
    <a:fontScheme name="ViiV">
      <a:majorFont>
        <a:latin typeface="Raleway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22FD-71AE-1B40-AF45-951B46AF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Hii Future.dotx</Template>
  <TotalTime>77</TotalTime>
  <Pages>5</Pages>
  <Words>633</Words>
  <Characters>3484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Gibert Cobos</dc:creator>
  <cp:keywords/>
  <dc:description/>
  <cp:lastModifiedBy>Daniel Gibert Cobos</cp:lastModifiedBy>
  <cp:revision>20</cp:revision>
  <cp:lastPrinted>2019-05-27T14:42:00Z</cp:lastPrinted>
  <dcterms:created xsi:type="dcterms:W3CDTF">2026-04-09T17:13:00Z</dcterms:created>
  <dcterms:modified xsi:type="dcterms:W3CDTF">2026-04-14T09:33:00Z</dcterms:modified>
</cp:coreProperties>
</file>